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05" w:type="dxa"/>
        <w:tblLook w:val="04A0" w:firstRow="1" w:lastRow="0" w:firstColumn="1" w:lastColumn="0" w:noHBand="0" w:noVBand="1"/>
      </w:tblPr>
      <w:tblGrid>
        <w:gridCol w:w="4535"/>
        <w:gridCol w:w="1134"/>
        <w:gridCol w:w="896"/>
        <w:gridCol w:w="3640"/>
      </w:tblGrid>
      <w:tr w:rsidR="00BB29BD" w:rsidRPr="00147258" w14:paraId="62B7E5D6" w14:textId="77777777" w:rsidTr="00E63927">
        <w:trPr>
          <w:cnfStyle w:val="100000000000" w:firstRow="1" w:lastRow="0" w:firstColumn="0" w:lastColumn="0" w:oddVBand="0" w:evenVBand="0" w:oddHBand="0" w:evenHBand="0" w:firstRowFirstColumn="0" w:firstRowLastColumn="0" w:lastRowFirstColumn="0" w:lastRowLastColumn="0"/>
          <w:trHeight w:val="147"/>
        </w:trPr>
        <w:tc>
          <w:tcPr>
            <w:tcW w:w="4535" w:type="dxa"/>
          </w:tcPr>
          <w:p w14:paraId="58910933" w14:textId="77777777" w:rsidR="00BB29BD" w:rsidRPr="00790E2E" w:rsidRDefault="00BB29BD" w:rsidP="00BB29BD">
            <w:pPr>
              <w:pStyle w:val="Informationsblock"/>
            </w:pPr>
            <w:bookmarkStart w:id="0" w:name="_GoBack"/>
            <w:bookmarkEnd w:id="0"/>
          </w:p>
        </w:tc>
        <w:tc>
          <w:tcPr>
            <w:tcW w:w="1134" w:type="dxa"/>
          </w:tcPr>
          <w:p w14:paraId="4F1ADE7D" w14:textId="77777777" w:rsidR="00BB29BD" w:rsidRPr="00147258" w:rsidRDefault="00BB29BD" w:rsidP="00BB29BD">
            <w:pPr>
              <w:pStyle w:val="Informationsblock"/>
            </w:pPr>
          </w:p>
        </w:tc>
        <w:tc>
          <w:tcPr>
            <w:tcW w:w="896" w:type="dxa"/>
          </w:tcPr>
          <w:p w14:paraId="54D65001" w14:textId="77777777" w:rsidR="00BB29BD" w:rsidRPr="00147258" w:rsidRDefault="00BB29BD" w:rsidP="00BB29BD">
            <w:pPr>
              <w:pStyle w:val="Informationsblock"/>
            </w:pPr>
          </w:p>
        </w:tc>
        <w:tc>
          <w:tcPr>
            <w:tcW w:w="3640" w:type="dxa"/>
          </w:tcPr>
          <w:p w14:paraId="3CC81419" w14:textId="78C22D32" w:rsidR="00BB29BD" w:rsidRPr="00156640" w:rsidRDefault="00BB29BD" w:rsidP="00156640">
            <w:pPr>
              <w:pStyle w:val="Informationsblock"/>
              <w:rPr>
                <w:rStyle w:val="Fett"/>
              </w:rPr>
            </w:pPr>
          </w:p>
        </w:tc>
      </w:tr>
      <w:tr w:rsidR="00156640" w:rsidRPr="00147258" w14:paraId="14E2D02F" w14:textId="77777777" w:rsidTr="00E63927">
        <w:trPr>
          <w:trHeight w:val="147"/>
        </w:trPr>
        <w:tc>
          <w:tcPr>
            <w:tcW w:w="4535" w:type="dxa"/>
            <w:vMerge w:val="restart"/>
          </w:tcPr>
          <w:p w14:paraId="7668DB1A" w14:textId="77777777" w:rsidR="00156640" w:rsidRDefault="00156640" w:rsidP="00156640">
            <w:pPr>
              <w:pStyle w:val="Anschrift"/>
            </w:pPr>
            <w:bookmarkStart w:id="1" w:name="_Hlk38024839"/>
          </w:p>
          <w:p w14:paraId="62F894E9" w14:textId="74302784" w:rsidR="00156640" w:rsidRPr="00790E2E" w:rsidRDefault="00156640" w:rsidP="00156640">
            <w:pPr>
              <w:pStyle w:val="Anschrift"/>
            </w:pPr>
            <w:r w:rsidRPr="00790E2E">
              <w:t>Techem Energy Services GmbH</w:t>
            </w:r>
          </w:p>
          <w:p w14:paraId="7575881B" w14:textId="77777777" w:rsidR="00156640" w:rsidRPr="00790E2E" w:rsidRDefault="00156640" w:rsidP="00156640">
            <w:pPr>
              <w:pStyle w:val="Anschrift"/>
            </w:pPr>
            <w:r w:rsidRPr="00790E2E">
              <w:t>Zentrale Poststelle</w:t>
            </w:r>
          </w:p>
          <w:p w14:paraId="14D10BA8" w14:textId="38F36F5E" w:rsidR="00156640" w:rsidRPr="001D3D1A" w:rsidRDefault="00156640" w:rsidP="00156640">
            <w:pPr>
              <w:pStyle w:val="Anschrift"/>
              <w:rPr>
                <w:rStyle w:val="Platzhaltertext"/>
              </w:rPr>
            </w:pPr>
            <w:r w:rsidRPr="00790E2E">
              <w:t>22780 Hamburg</w:t>
            </w:r>
          </w:p>
        </w:tc>
        <w:tc>
          <w:tcPr>
            <w:tcW w:w="1134" w:type="dxa"/>
            <w:vMerge w:val="restart"/>
          </w:tcPr>
          <w:p w14:paraId="32B8F9BC" w14:textId="77777777" w:rsidR="00156640" w:rsidRPr="00147258" w:rsidRDefault="00156640" w:rsidP="00156640">
            <w:pPr>
              <w:pStyle w:val="Informationsblock"/>
            </w:pPr>
          </w:p>
        </w:tc>
        <w:tc>
          <w:tcPr>
            <w:tcW w:w="896" w:type="dxa"/>
            <w:vMerge w:val="restart"/>
          </w:tcPr>
          <w:p w14:paraId="7D5162A2" w14:textId="77777777" w:rsidR="00156640" w:rsidRPr="00147258" w:rsidRDefault="00156640" w:rsidP="00156640">
            <w:pPr>
              <w:pStyle w:val="Informationsblock"/>
            </w:pPr>
          </w:p>
        </w:tc>
        <w:tc>
          <w:tcPr>
            <w:tcW w:w="3640" w:type="dxa"/>
          </w:tcPr>
          <w:p w14:paraId="3641C9AD" w14:textId="71C72086" w:rsidR="00156640" w:rsidRPr="00147258" w:rsidRDefault="00C870E5" w:rsidP="00156640">
            <w:pPr>
              <w:pStyle w:val="Informationsblock"/>
            </w:pPr>
            <w:r>
              <w:rPr>
                <w:rStyle w:val="Fett"/>
              </w:rPr>
              <w:t xml:space="preserve">Techem </w:t>
            </w:r>
            <w:r w:rsidR="0085586C">
              <w:rPr>
                <w:rStyle w:val="Fett"/>
              </w:rPr>
              <w:t>Vorgangs-Nr.</w:t>
            </w:r>
          </w:p>
        </w:tc>
      </w:tr>
      <w:tr w:rsidR="00156640" w:rsidRPr="00147258" w14:paraId="3E717F17" w14:textId="77777777" w:rsidTr="00E63927">
        <w:trPr>
          <w:trHeight w:val="140"/>
        </w:trPr>
        <w:tc>
          <w:tcPr>
            <w:tcW w:w="4535" w:type="dxa"/>
            <w:vMerge/>
          </w:tcPr>
          <w:p w14:paraId="7DA4B257" w14:textId="77777777" w:rsidR="00156640" w:rsidRPr="00065BDD" w:rsidRDefault="00156640" w:rsidP="00156640">
            <w:pPr>
              <w:pStyle w:val="Anschrift"/>
            </w:pPr>
          </w:p>
        </w:tc>
        <w:tc>
          <w:tcPr>
            <w:tcW w:w="1134" w:type="dxa"/>
            <w:vMerge/>
          </w:tcPr>
          <w:p w14:paraId="325AB588" w14:textId="77777777" w:rsidR="00156640" w:rsidRPr="00147258" w:rsidRDefault="00156640" w:rsidP="00156640"/>
        </w:tc>
        <w:tc>
          <w:tcPr>
            <w:tcW w:w="896" w:type="dxa"/>
            <w:vMerge/>
          </w:tcPr>
          <w:p w14:paraId="5CF2FB0C"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7095D0A0" w14:textId="37FF4313" w:rsidR="00156640" w:rsidRPr="00BB2724" w:rsidRDefault="0085586C" w:rsidP="00156640">
            <w:pPr>
              <w:pStyle w:val="Informationsblock"/>
              <w:rPr>
                <w:rStyle w:val="Platzhaltertext"/>
              </w:rPr>
            </w:pPr>
            <w:r>
              <w:rPr>
                <w:rStyle w:val="Platzhaltertext"/>
              </w:rPr>
              <w:t>Techem-Vorgangs-Nr.</w:t>
            </w:r>
          </w:p>
        </w:tc>
      </w:tr>
      <w:tr w:rsidR="00156640" w:rsidRPr="00147258" w14:paraId="01DF380C" w14:textId="77777777" w:rsidTr="00E63927">
        <w:trPr>
          <w:trHeight w:val="140"/>
        </w:trPr>
        <w:tc>
          <w:tcPr>
            <w:tcW w:w="4535" w:type="dxa"/>
            <w:vMerge/>
          </w:tcPr>
          <w:p w14:paraId="23255DAA" w14:textId="77777777" w:rsidR="00156640" w:rsidRPr="00065BDD" w:rsidRDefault="00156640" w:rsidP="00156640">
            <w:pPr>
              <w:pStyle w:val="Anschrift"/>
            </w:pPr>
          </w:p>
        </w:tc>
        <w:tc>
          <w:tcPr>
            <w:tcW w:w="1134" w:type="dxa"/>
            <w:vMerge/>
          </w:tcPr>
          <w:p w14:paraId="6B870119" w14:textId="77777777" w:rsidR="00156640" w:rsidRPr="00147258" w:rsidRDefault="00156640" w:rsidP="00156640"/>
        </w:tc>
        <w:tc>
          <w:tcPr>
            <w:tcW w:w="896" w:type="dxa"/>
            <w:vMerge/>
          </w:tcPr>
          <w:p w14:paraId="3541FAB8"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3F3C2834" w14:textId="77777777" w:rsidR="00156640" w:rsidRPr="00147258" w:rsidRDefault="00156640" w:rsidP="00156640">
            <w:pPr>
              <w:pStyle w:val="Informationsblock"/>
            </w:pPr>
          </w:p>
        </w:tc>
      </w:tr>
      <w:tr w:rsidR="00156640" w:rsidRPr="00147258" w14:paraId="40F48F53" w14:textId="77777777" w:rsidTr="00E63927">
        <w:trPr>
          <w:trHeight w:val="140"/>
        </w:trPr>
        <w:tc>
          <w:tcPr>
            <w:tcW w:w="4535" w:type="dxa"/>
            <w:vMerge/>
          </w:tcPr>
          <w:p w14:paraId="6B75E013" w14:textId="77777777" w:rsidR="00156640" w:rsidRPr="00065BDD" w:rsidRDefault="00156640" w:rsidP="00156640">
            <w:pPr>
              <w:pStyle w:val="Anschrift"/>
            </w:pPr>
          </w:p>
        </w:tc>
        <w:tc>
          <w:tcPr>
            <w:tcW w:w="1134" w:type="dxa"/>
            <w:vMerge/>
          </w:tcPr>
          <w:p w14:paraId="24223031" w14:textId="77777777" w:rsidR="00156640" w:rsidRPr="00147258" w:rsidRDefault="00156640" w:rsidP="00156640"/>
        </w:tc>
        <w:tc>
          <w:tcPr>
            <w:tcW w:w="896" w:type="dxa"/>
            <w:vMerge/>
          </w:tcPr>
          <w:p w14:paraId="4E9F98F3"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5BBB7140" w14:textId="77777777" w:rsidR="00156640" w:rsidRPr="00147258" w:rsidRDefault="00156640" w:rsidP="00156640">
            <w:pPr>
              <w:pStyle w:val="Informationsblock"/>
            </w:pPr>
          </w:p>
        </w:tc>
      </w:tr>
      <w:tr w:rsidR="00156640" w:rsidRPr="00147258" w14:paraId="248A5CDD" w14:textId="77777777" w:rsidTr="00E63927">
        <w:trPr>
          <w:trHeight w:val="140"/>
        </w:trPr>
        <w:tc>
          <w:tcPr>
            <w:tcW w:w="4535" w:type="dxa"/>
            <w:vMerge/>
          </w:tcPr>
          <w:p w14:paraId="012B2C49" w14:textId="77777777" w:rsidR="00156640" w:rsidRPr="00065BDD" w:rsidRDefault="00156640" w:rsidP="00156640">
            <w:pPr>
              <w:pStyle w:val="Anschrift"/>
            </w:pPr>
          </w:p>
        </w:tc>
        <w:tc>
          <w:tcPr>
            <w:tcW w:w="1134" w:type="dxa"/>
            <w:vMerge/>
          </w:tcPr>
          <w:p w14:paraId="704EAAC8" w14:textId="77777777" w:rsidR="00156640" w:rsidRPr="00147258" w:rsidRDefault="00156640" w:rsidP="00156640"/>
        </w:tc>
        <w:tc>
          <w:tcPr>
            <w:tcW w:w="896" w:type="dxa"/>
            <w:vMerge/>
          </w:tcPr>
          <w:p w14:paraId="14FAB8B1"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718C0AE1" w14:textId="77777777" w:rsidR="00156640" w:rsidRPr="00147258" w:rsidRDefault="00156640" w:rsidP="00156640">
            <w:pPr>
              <w:pStyle w:val="Informationsblock"/>
            </w:pPr>
          </w:p>
        </w:tc>
      </w:tr>
      <w:tr w:rsidR="00156640" w:rsidRPr="00147258" w14:paraId="0FAEE924" w14:textId="77777777" w:rsidTr="00E63927">
        <w:trPr>
          <w:trHeight w:val="140"/>
        </w:trPr>
        <w:tc>
          <w:tcPr>
            <w:tcW w:w="4535" w:type="dxa"/>
            <w:vMerge/>
          </w:tcPr>
          <w:p w14:paraId="6B195F54" w14:textId="77777777" w:rsidR="00156640" w:rsidRPr="00065BDD" w:rsidRDefault="00156640" w:rsidP="00156640">
            <w:pPr>
              <w:pStyle w:val="Anschrift"/>
            </w:pPr>
          </w:p>
        </w:tc>
        <w:tc>
          <w:tcPr>
            <w:tcW w:w="1134" w:type="dxa"/>
            <w:vMerge/>
          </w:tcPr>
          <w:p w14:paraId="476AF993" w14:textId="77777777" w:rsidR="00156640" w:rsidRPr="00147258" w:rsidRDefault="00156640" w:rsidP="00156640"/>
        </w:tc>
        <w:tc>
          <w:tcPr>
            <w:tcW w:w="896" w:type="dxa"/>
            <w:vMerge/>
          </w:tcPr>
          <w:p w14:paraId="6DF55125"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7736E2FD" w14:textId="77777777" w:rsidR="00156640" w:rsidRPr="00147258" w:rsidRDefault="00156640" w:rsidP="00156640">
            <w:pPr>
              <w:pStyle w:val="Informationsblock"/>
            </w:pPr>
          </w:p>
        </w:tc>
      </w:tr>
      <w:tr w:rsidR="00156640" w:rsidRPr="00147258" w14:paraId="48F3B0C6" w14:textId="77777777" w:rsidTr="00E63927">
        <w:trPr>
          <w:trHeight w:val="140"/>
        </w:trPr>
        <w:tc>
          <w:tcPr>
            <w:tcW w:w="4535" w:type="dxa"/>
            <w:vMerge/>
          </w:tcPr>
          <w:p w14:paraId="4432CCD7" w14:textId="77777777" w:rsidR="00156640" w:rsidRPr="00065BDD" w:rsidRDefault="00156640" w:rsidP="00156640">
            <w:pPr>
              <w:pStyle w:val="Anschrift"/>
            </w:pPr>
          </w:p>
        </w:tc>
        <w:tc>
          <w:tcPr>
            <w:tcW w:w="1134" w:type="dxa"/>
            <w:vMerge/>
          </w:tcPr>
          <w:p w14:paraId="6BE927DF" w14:textId="77777777" w:rsidR="00156640" w:rsidRPr="00147258" w:rsidRDefault="00156640" w:rsidP="00156640"/>
        </w:tc>
        <w:tc>
          <w:tcPr>
            <w:tcW w:w="896" w:type="dxa"/>
            <w:vMerge/>
          </w:tcPr>
          <w:p w14:paraId="6AAB990F"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541BC8D0" w14:textId="77777777" w:rsidR="00156640" w:rsidRPr="00147258" w:rsidRDefault="00156640" w:rsidP="00156640">
            <w:pPr>
              <w:pStyle w:val="Informationsblock"/>
            </w:pPr>
          </w:p>
        </w:tc>
      </w:tr>
      <w:tr w:rsidR="00156640" w:rsidRPr="00147258" w14:paraId="1746E427" w14:textId="77777777" w:rsidTr="00E63927">
        <w:trPr>
          <w:trHeight w:val="140"/>
        </w:trPr>
        <w:tc>
          <w:tcPr>
            <w:tcW w:w="4535" w:type="dxa"/>
            <w:vMerge/>
          </w:tcPr>
          <w:p w14:paraId="47D17445" w14:textId="77777777" w:rsidR="00156640" w:rsidRPr="00065BDD" w:rsidRDefault="00156640" w:rsidP="00156640">
            <w:pPr>
              <w:pStyle w:val="Anschrift"/>
            </w:pPr>
          </w:p>
        </w:tc>
        <w:tc>
          <w:tcPr>
            <w:tcW w:w="1134" w:type="dxa"/>
            <w:vMerge/>
          </w:tcPr>
          <w:p w14:paraId="49665AD3" w14:textId="77777777" w:rsidR="00156640" w:rsidRPr="00147258" w:rsidRDefault="00156640" w:rsidP="00156640"/>
        </w:tc>
        <w:tc>
          <w:tcPr>
            <w:tcW w:w="896" w:type="dxa"/>
            <w:vMerge/>
          </w:tcPr>
          <w:p w14:paraId="76B72FBC"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6CAF2C64" w14:textId="77777777" w:rsidR="00156640" w:rsidRPr="00147258" w:rsidRDefault="00156640" w:rsidP="00156640">
            <w:pPr>
              <w:pStyle w:val="Informationsblock"/>
            </w:pPr>
          </w:p>
        </w:tc>
      </w:tr>
      <w:tr w:rsidR="00156640" w:rsidRPr="00147258" w14:paraId="17008B9A" w14:textId="77777777" w:rsidTr="00E63927">
        <w:trPr>
          <w:trHeight w:val="140"/>
        </w:trPr>
        <w:tc>
          <w:tcPr>
            <w:tcW w:w="4535" w:type="dxa"/>
            <w:vMerge/>
          </w:tcPr>
          <w:p w14:paraId="15AB6E55" w14:textId="77777777" w:rsidR="00156640" w:rsidRPr="00065BDD" w:rsidRDefault="00156640" w:rsidP="00156640">
            <w:pPr>
              <w:pStyle w:val="Anschrift"/>
            </w:pPr>
          </w:p>
        </w:tc>
        <w:tc>
          <w:tcPr>
            <w:tcW w:w="1134" w:type="dxa"/>
            <w:vMerge/>
          </w:tcPr>
          <w:p w14:paraId="6CB47543" w14:textId="77777777" w:rsidR="00156640" w:rsidRPr="00147258" w:rsidRDefault="00156640" w:rsidP="00156640"/>
        </w:tc>
        <w:tc>
          <w:tcPr>
            <w:tcW w:w="896" w:type="dxa"/>
            <w:vMerge/>
          </w:tcPr>
          <w:p w14:paraId="620388FE"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3CAB69A4" w14:textId="77777777" w:rsidR="00156640" w:rsidRPr="00147258" w:rsidRDefault="00156640" w:rsidP="00156640">
            <w:pPr>
              <w:pStyle w:val="Informationsblock"/>
            </w:pPr>
          </w:p>
        </w:tc>
      </w:tr>
      <w:tr w:rsidR="00156640" w:rsidRPr="00147258" w14:paraId="07CD2D74" w14:textId="77777777" w:rsidTr="00E63927">
        <w:trPr>
          <w:trHeight w:val="140"/>
        </w:trPr>
        <w:tc>
          <w:tcPr>
            <w:tcW w:w="4535" w:type="dxa"/>
            <w:vMerge/>
          </w:tcPr>
          <w:p w14:paraId="0AF85051" w14:textId="77777777" w:rsidR="00156640" w:rsidRPr="00065BDD" w:rsidRDefault="00156640" w:rsidP="00156640">
            <w:pPr>
              <w:pStyle w:val="Anschrift"/>
            </w:pPr>
          </w:p>
        </w:tc>
        <w:tc>
          <w:tcPr>
            <w:tcW w:w="1134" w:type="dxa"/>
            <w:vMerge/>
          </w:tcPr>
          <w:p w14:paraId="732DDDD5" w14:textId="77777777" w:rsidR="00156640" w:rsidRPr="00147258" w:rsidRDefault="00156640" w:rsidP="00156640"/>
        </w:tc>
        <w:tc>
          <w:tcPr>
            <w:tcW w:w="896" w:type="dxa"/>
            <w:vMerge/>
          </w:tcPr>
          <w:p w14:paraId="41A42D3D"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5268568C" w14:textId="77777777" w:rsidR="00156640" w:rsidRPr="00147258" w:rsidRDefault="00156640" w:rsidP="00156640">
            <w:pPr>
              <w:pStyle w:val="Informationsblock"/>
            </w:pPr>
          </w:p>
        </w:tc>
      </w:tr>
      <w:tr w:rsidR="00156640" w:rsidRPr="00147258" w14:paraId="4F370651" w14:textId="77777777" w:rsidTr="00E63927">
        <w:trPr>
          <w:trHeight w:val="140"/>
        </w:trPr>
        <w:tc>
          <w:tcPr>
            <w:tcW w:w="4535" w:type="dxa"/>
            <w:vMerge/>
          </w:tcPr>
          <w:p w14:paraId="65556087" w14:textId="77777777" w:rsidR="00156640" w:rsidRPr="00065BDD" w:rsidRDefault="00156640" w:rsidP="00156640">
            <w:pPr>
              <w:pStyle w:val="Anschrift"/>
            </w:pPr>
          </w:p>
        </w:tc>
        <w:tc>
          <w:tcPr>
            <w:tcW w:w="1134" w:type="dxa"/>
            <w:vMerge/>
          </w:tcPr>
          <w:p w14:paraId="17650D63" w14:textId="77777777" w:rsidR="00156640" w:rsidRPr="00147258" w:rsidRDefault="00156640" w:rsidP="00156640"/>
        </w:tc>
        <w:tc>
          <w:tcPr>
            <w:tcW w:w="896" w:type="dxa"/>
            <w:vMerge/>
          </w:tcPr>
          <w:p w14:paraId="1ABF497D"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3772EE91" w14:textId="77777777" w:rsidR="00156640" w:rsidRPr="00147258" w:rsidRDefault="00156640" w:rsidP="00156640">
            <w:pPr>
              <w:pStyle w:val="Informationsblock"/>
            </w:pPr>
          </w:p>
        </w:tc>
      </w:tr>
      <w:tr w:rsidR="00156640" w:rsidRPr="00147258" w14:paraId="7262FE72" w14:textId="77777777" w:rsidTr="00BB29BD">
        <w:trPr>
          <w:trHeight w:val="140"/>
        </w:trPr>
        <w:tc>
          <w:tcPr>
            <w:tcW w:w="4535" w:type="dxa"/>
            <w:vMerge/>
          </w:tcPr>
          <w:p w14:paraId="0CFA42DF" w14:textId="77777777" w:rsidR="00156640" w:rsidRPr="00065BDD" w:rsidRDefault="00156640" w:rsidP="00156640">
            <w:pPr>
              <w:pStyle w:val="Anschrift"/>
            </w:pPr>
          </w:p>
        </w:tc>
        <w:tc>
          <w:tcPr>
            <w:tcW w:w="1134" w:type="dxa"/>
            <w:vMerge/>
          </w:tcPr>
          <w:p w14:paraId="77E418A2" w14:textId="77777777" w:rsidR="00156640" w:rsidRPr="00147258" w:rsidRDefault="00156640" w:rsidP="00156640"/>
        </w:tc>
        <w:tc>
          <w:tcPr>
            <w:tcW w:w="896" w:type="dxa"/>
            <w:vMerge/>
          </w:tcPr>
          <w:p w14:paraId="049204D4"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70CFE3CC" w14:textId="77777777" w:rsidR="00156640" w:rsidRPr="00147258" w:rsidRDefault="00156640" w:rsidP="00156640">
            <w:pPr>
              <w:pStyle w:val="Informationsblock"/>
            </w:pPr>
          </w:p>
        </w:tc>
      </w:tr>
      <w:tr w:rsidR="00156640" w:rsidRPr="00147258" w14:paraId="4DBFCFF5" w14:textId="77777777" w:rsidTr="00B926F6">
        <w:trPr>
          <w:trHeight w:hRule="exact" w:val="624"/>
        </w:trPr>
        <w:tc>
          <w:tcPr>
            <w:tcW w:w="4535" w:type="dxa"/>
            <w:tcBorders>
              <w:bottom w:val="nil"/>
            </w:tcBorders>
          </w:tcPr>
          <w:p w14:paraId="4B1F3F24" w14:textId="77777777" w:rsidR="00156640" w:rsidRPr="00065BDD" w:rsidRDefault="00156640" w:rsidP="00156640">
            <w:pPr>
              <w:pStyle w:val="Informationsblock"/>
            </w:pPr>
          </w:p>
        </w:tc>
        <w:tc>
          <w:tcPr>
            <w:tcW w:w="1134" w:type="dxa"/>
            <w:tcBorders>
              <w:bottom w:val="nil"/>
            </w:tcBorders>
          </w:tcPr>
          <w:p w14:paraId="08C62CA3" w14:textId="77777777" w:rsidR="00156640" w:rsidRPr="00147258" w:rsidRDefault="00156640" w:rsidP="00156640">
            <w:pPr>
              <w:pStyle w:val="Informationsblock"/>
            </w:pPr>
          </w:p>
        </w:tc>
        <w:tc>
          <w:tcPr>
            <w:tcW w:w="896" w:type="dxa"/>
            <w:tcBorders>
              <w:bottom w:val="nil"/>
            </w:tcBorders>
          </w:tcPr>
          <w:p w14:paraId="35AB2169" w14:textId="77777777" w:rsidR="00156640" w:rsidRPr="00147258" w:rsidRDefault="00156640" w:rsidP="00156640">
            <w:pPr>
              <w:pStyle w:val="Informationsblock"/>
            </w:pPr>
          </w:p>
        </w:tc>
        <w:tc>
          <w:tcPr>
            <w:tcW w:w="3640" w:type="dxa"/>
            <w:tcBorders>
              <w:top w:val="nil"/>
              <w:bottom w:val="nil"/>
              <w:right w:val="nil"/>
              <w:tl2br w:val="nil"/>
              <w:tr2bl w:val="nil"/>
            </w:tcBorders>
          </w:tcPr>
          <w:p w14:paraId="012D9BD4" w14:textId="77777777" w:rsidR="00156640" w:rsidRPr="00147258" w:rsidRDefault="00156640" w:rsidP="00156640">
            <w:pPr>
              <w:pStyle w:val="Informationsblock"/>
            </w:pPr>
          </w:p>
        </w:tc>
      </w:tr>
      <w:bookmarkEnd w:id="1"/>
    </w:tbl>
    <w:p w14:paraId="5785365D" w14:textId="77777777" w:rsidR="00BB29BD" w:rsidRDefault="00BB29BD" w:rsidP="00691B13">
      <w:pPr>
        <w:pStyle w:val="Inhalt"/>
      </w:pPr>
    </w:p>
    <w:tbl>
      <w:tblPr>
        <w:tblStyle w:val="TechemTabelle"/>
        <w:tblW w:w="0" w:type="auto"/>
        <w:tblBorders>
          <w:top w:val="single" w:sz="4" w:space="0" w:color="E20613" w:themeColor="text2"/>
          <w:bottom w:val="dotted" w:sz="4" w:space="0" w:color="000000" w:themeColor="text1"/>
          <w:insideV w:val="none" w:sz="0" w:space="0" w:color="auto"/>
        </w:tblBorders>
        <w:tblLook w:val="04E0" w:firstRow="1" w:lastRow="1" w:firstColumn="1" w:lastColumn="0" w:noHBand="0" w:noVBand="1"/>
      </w:tblPr>
      <w:tblGrid>
        <w:gridCol w:w="3828"/>
        <w:gridCol w:w="6377"/>
      </w:tblGrid>
      <w:tr w:rsidR="00AB3A49" w14:paraId="696B1424" w14:textId="77777777" w:rsidTr="00E92CD6">
        <w:trPr>
          <w:cnfStyle w:val="100000000000" w:firstRow="1" w:lastRow="0" w:firstColumn="0" w:lastColumn="0" w:oddVBand="0" w:evenVBand="0" w:oddHBand="0" w:evenHBand="0" w:firstRowFirstColumn="0" w:firstRowLastColumn="0" w:lastRowFirstColumn="0" w:lastRowLastColumn="0"/>
        </w:trPr>
        <w:tc>
          <w:tcPr>
            <w:tcW w:w="10205" w:type="dxa"/>
            <w:gridSpan w:val="2"/>
            <w:tcBorders>
              <w:bottom w:val="dotted" w:sz="4" w:space="0" w:color="000000" w:themeColor="text1"/>
            </w:tcBorders>
          </w:tcPr>
          <w:p w14:paraId="0F9F32C3" w14:textId="48D6CE82" w:rsidR="00AB3A49" w:rsidRDefault="00AB3A49" w:rsidP="008B4231">
            <w:pPr>
              <w:pStyle w:val="Tabellentitel"/>
            </w:pPr>
            <w:r>
              <w:t>1. Ihre Angaben</w:t>
            </w:r>
          </w:p>
        </w:tc>
      </w:tr>
      <w:tr w:rsidR="008B4231" w14:paraId="5FD1DD4D" w14:textId="77777777" w:rsidTr="00BB29BD">
        <w:tc>
          <w:tcPr>
            <w:tcW w:w="3828" w:type="dxa"/>
            <w:tcBorders>
              <w:top w:val="dotted" w:sz="4" w:space="0" w:color="000000" w:themeColor="text1"/>
              <w:right w:val="dotted" w:sz="4" w:space="0" w:color="000000" w:themeColor="text1"/>
            </w:tcBorders>
          </w:tcPr>
          <w:p w14:paraId="4BF096D9" w14:textId="79397AE4" w:rsidR="008B4231" w:rsidRDefault="004B119B" w:rsidP="008B4231">
            <w:pPr>
              <w:pStyle w:val="FormulartextStandard"/>
            </w:pPr>
            <w:r>
              <w:t xml:space="preserve">Techem </w:t>
            </w:r>
            <w:r w:rsidR="008B4231" w:rsidRPr="00925991">
              <w:t>Kunden</w:t>
            </w:r>
            <w:r>
              <w:t>-Nr.</w:t>
            </w:r>
          </w:p>
        </w:tc>
        <w:tc>
          <w:tcPr>
            <w:tcW w:w="6377" w:type="dxa"/>
            <w:tcBorders>
              <w:top w:val="dotted" w:sz="4" w:space="0" w:color="000000" w:themeColor="text1"/>
              <w:left w:val="dotted" w:sz="4" w:space="0" w:color="000000" w:themeColor="text1"/>
            </w:tcBorders>
          </w:tcPr>
          <w:p w14:paraId="67D7E0A4" w14:textId="77777777" w:rsidR="008B4231" w:rsidRDefault="008B4231" w:rsidP="00AB3A49">
            <w:pPr>
              <w:pStyle w:val="FormulartextStandardEinzuglinks"/>
            </w:pPr>
          </w:p>
        </w:tc>
      </w:tr>
      <w:tr w:rsidR="008B4231" w14:paraId="2C2541AE" w14:textId="77777777" w:rsidTr="00BB29BD">
        <w:tc>
          <w:tcPr>
            <w:tcW w:w="3828" w:type="dxa"/>
            <w:tcBorders>
              <w:top w:val="dotted" w:sz="4" w:space="0" w:color="000000" w:themeColor="text1"/>
              <w:right w:val="dotted" w:sz="4" w:space="0" w:color="000000" w:themeColor="text1"/>
            </w:tcBorders>
          </w:tcPr>
          <w:p w14:paraId="1123B821" w14:textId="135639C7" w:rsidR="008B4231" w:rsidRDefault="004B119B" w:rsidP="008B4231">
            <w:pPr>
              <w:pStyle w:val="FormulartextStandard"/>
            </w:pPr>
            <w:r>
              <w:t>Techem AE-Nr.</w:t>
            </w:r>
          </w:p>
        </w:tc>
        <w:tc>
          <w:tcPr>
            <w:tcW w:w="6377" w:type="dxa"/>
            <w:tcBorders>
              <w:left w:val="dotted" w:sz="4" w:space="0" w:color="000000" w:themeColor="text1"/>
            </w:tcBorders>
          </w:tcPr>
          <w:p w14:paraId="225B85B5" w14:textId="77777777" w:rsidR="008B4231" w:rsidRDefault="008B4231" w:rsidP="00AB3A49">
            <w:pPr>
              <w:pStyle w:val="FormulartextStandardEinzuglinks"/>
            </w:pPr>
          </w:p>
        </w:tc>
      </w:tr>
      <w:tr w:rsidR="008B4231" w14:paraId="72657EC8" w14:textId="77777777" w:rsidTr="00BB29BD">
        <w:tc>
          <w:tcPr>
            <w:tcW w:w="3828" w:type="dxa"/>
            <w:tcBorders>
              <w:top w:val="dotted" w:sz="4" w:space="0" w:color="000000" w:themeColor="text1"/>
              <w:right w:val="dotted" w:sz="4" w:space="0" w:color="000000" w:themeColor="text1"/>
            </w:tcBorders>
          </w:tcPr>
          <w:p w14:paraId="76053FE1" w14:textId="22CEDACA" w:rsidR="008B4231" w:rsidRDefault="008B4231" w:rsidP="008B4231">
            <w:pPr>
              <w:pStyle w:val="FormulartextStandard"/>
            </w:pPr>
            <w:r w:rsidRPr="00925991">
              <w:t>Straße</w:t>
            </w:r>
            <w:r w:rsidR="006A16B3">
              <w:t>/Haus-</w:t>
            </w:r>
            <w:r w:rsidRPr="00925991">
              <w:t>Nr. (Abrechnungseinheit/Liegenschaft)</w:t>
            </w:r>
          </w:p>
        </w:tc>
        <w:tc>
          <w:tcPr>
            <w:tcW w:w="6377" w:type="dxa"/>
            <w:tcBorders>
              <w:left w:val="dotted" w:sz="4" w:space="0" w:color="000000" w:themeColor="text1"/>
            </w:tcBorders>
          </w:tcPr>
          <w:p w14:paraId="427089DB" w14:textId="77777777" w:rsidR="008B4231" w:rsidRDefault="008B4231" w:rsidP="00AB3A49">
            <w:pPr>
              <w:pStyle w:val="FormulartextStandardEinzuglinks"/>
            </w:pPr>
          </w:p>
        </w:tc>
      </w:tr>
      <w:tr w:rsidR="008B4231" w14:paraId="780152F6" w14:textId="77777777" w:rsidTr="00BB29BD">
        <w:tc>
          <w:tcPr>
            <w:tcW w:w="3828" w:type="dxa"/>
            <w:tcBorders>
              <w:top w:val="dotted" w:sz="4" w:space="0" w:color="000000" w:themeColor="text1"/>
              <w:right w:val="dotted" w:sz="4" w:space="0" w:color="000000" w:themeColor="text1"/>
            </w:tcBorders>
          </w:tcPr>
          <w:p w14:paraId="4971D386" w14:textId="0C9E02DB" w:rsidR="008B4231" w:rsidRDefault="008B4231" w:rsidP="008B4231">
            <w:pPr>
              <w:pStyle w:val="FormulartextStandard"/>
            </w:pPr>
            <w:r w:rsidRPr="00925991">
              <w:t>PLZ</w:t>
            </w:r>
            <w:r w:rsidR="006A16B3">
              <w:t>/</w:t>
            </w:r>
            <w:r w:rsidRPr="00925991">
              <w:t>Ort (Abrechnungseinheit/Liegenschaft)</w:t>
            </w:r>
          </w:p>
        </w:tc>
        <w:tc>
          <w:tcPr>
            <w:tcW w:w="6377" w:type="dxa"/>
            <w:tcBorders>
              <w:left w:val="dotted" w:sz="4" w:space="0" w:color="000000" w:themeColor="text1"/>
            </w:tcBorders>
          </w:tcPr>
          <w:p w14:paraId="2ECC8B1B" w14:textId="77777777" w:rsidR="008B4231" w:rsidRDefault="008B4231" w:rsidP="00AB3A49">
            <w:pPr>
              <w:pStyle w:val="FormulartextStandardEinzuglinks"/>
            </w:pPr>
          </w:p>
        </w:tc>
      </w:tr>
      <w:tr w:rsidR="008B4231" w14:paraId="4BA99C1F" w14:textId="77777777" w:rsidTr="00BB29BD">
        <w:tc>
          <w:tcPr>
            <w:tcW w:w="3828" w:type="dxa"/>
            <w:tcBorders>
              <w:top w:val="dotted" w:sz="4" w:space="0" w:color="000000" w:themeColor="text1"/>
              <w:bottom w:val="dotted" w:sz="4" w:space="0" w:color="000000" w:themeColor="text1"/>
              <w:right w:val="dotted" w:sz="4" w:space="0" w:color="000000" w:themeColor="text1"/>
            </w:tcBorders>
          </w:tcPr>
          <w:p w14:paraId="21D2B393" w14:textId="721E9DA2" w:rsidR="008B4231" w:rsidRDefault="008B4231" w:rsidP="008B4231">
            <w:pPr>
              <w:pStyle w:val="FormulartextStandard"/>
            </w:pPr>
            <w:r w:rsidRPr="00925991">
              <w:t>Telefonnummer</w:t>
            </w:r>
          </w:p>
        </w:tc>
        <w:tc>
          <w:tcPr>
            <w:tcW w:w="6377" w:type="dxa"/>
            <w:tcBorders>
              <w:left w:val="dotted" w:sz="4" w:space="0" w:color="000000" w:themeColor="text1"/>
              <w:bottom w:val="dotted" w:sz="4" w:space="0" w:color="000000" w:themeColor="text1"/>
            </w:tcBorders>
          </w:tcPr>
          <w:p w14:paraId="2B3FDA62" w14:textId="77777777" w:rsidR="008B4231" w:rsidRDefault="008B4231" w:rsidP="00AB3A49">
            <w:pPr>
              <w:pStyle w:val="FormulartextStandardEinzuglinks"/>
            </w:pPr>
          </w:p>
        </w:tc>
      </w:tr>
      <w:tr w:rsidR="008B4231" w14:paraId="48D54B00" w14:textId="77777777" w:rsidTr="00BB29BD">
        <w:trPr>
          <w:cnfStyle w:val="010000000000" w:firstRow="0" w:lastRow="1" w:firstColumn="0" w:lastColumn="0" w:oddVBand="0" w:evenVBand="0" w:oddHBand="0" w:evenHBand="0" w:firstRowFirstColumn="0" w:firstRowLastColumn="0" w:lastRowFirstColumn="0" w:lastRowLastColumn="0"/>
        </w:trPr>
        <w:tc>
          <w:tcPr>
            <w:tcW w:w="3828" w:type="dxa"/>
            <w:tcBorders>
              <w:top w:val="dotted" w:sz="4" w:space="0" w:color="000000" w:themeColor="text1"/>
              <w:right w:val="dotted" w:sz="4" w:space="0" w:color="000000" w:themeColor="text1"/>
            </w:tcBorders>
          </w:tcPr>
          <w:p w14:paraId="2EED1EA3" w14:textId="1B924A10" w:rsidR="008B4231" w:rsidRDefault="008B4231" w:rsidP="008B4231">
            <w:pPr>
              <w:pStyle w:val="FormulartextStandard"/>
            </w:pPr>
            <w:r w:rsidRPr="00925991">
              <w:t>E-Mail</w:t>
            </w:r>
          </w:p>
        </w:tc>
        <w:tc>
          <w:tcPr>
            <w:tcW w:w="6377" w:type="dxa"/>
            <w:tcBorders>
              <w:top w:val="dotted" w:sz="4" w:space="0" w:color="000000" w:themeColor="text1"/>
              <w:left w:val="dotted" w:sz="4" w:space="0" w:color="000000" w:themeColor="text1"/>
            </w:tcBorders>
          </w:tcPr>
          <w:p w14:paraId="59BD28DB" w14:textId="77777777" w:rsidR="008B4231" w:rsidRDefault="008B4231" w:rsidP="00AB3A49">
            <w:pPr>
              <w:pStyle w:val="FormulartextStandardEinzuglinks"/>
            </w:pPr>
          </w:p>
        </w:tc>
      </w:tr>
    </w:tbl>
    <w:p w14:paraId="51FF1287" w14:textId="5D9AC0A9" w:rsidR="00BB2724" w:rsidRDefault="00BB2724" w:rsidP="006A16B3">
      <w:pPr>
        <w:pStyle w:val="Inhalt"/>
      </w:pPr>
    </w:p>
    <w:tbl>
      <w:tblPr>
        <w:tblStyle w:val="TechemTabelle"/>
        <w:tblW w:w="0" w:type="auto"/>
        <w:tblLook w:val="04E0" w:firstRow="1" w:lastRow="1" w:firstColumn="1" w:lastColumn="0" w:noHBand="0" w:noVBand="1"/>
      </w:tblPr>
      <w:tblGrid>
        <w:gridCol w:w="1722"/>
        <w:gridCol w:w="211"/>
        <w:gridCol w:w="211"/>
        <w:gridCol w:w="212"/>
        <w:gridCol w:w="211"/>
        <w:gridCol w:w="212"/>
        <w:gridCol w:w="211"/>
        <w:gridCol w:w="211"/>
        <w:gridCol w:w="212"/>
        <w:gridCol w:w="211"/>
        <w:gridCol w:w="212"/>
        <w:gridCol w:w="3464"/>
        <w:gridCol w:w="2905"/>
      </w:tblGrid>
      <w:tr w:rsidR="00AB3A49" w14:paraId="0DD9803A" w14:textId="77777777" w:rsidTr="00BB29BD">
        <w:trPr>
          <w:cnfStyle w:val="100000000000" w:firstRow="1" w:lastRow="0" w:firstColumn="0" w:lastColumn="0" w:oddVBand="0" w:evenVBand="0" w:oddHBand="0" w:evenHBand="0" w:firstRowFirstColumn="0" w:firstRowLastColumn="0" w:lastRowFirstColumn="0" w:lastRowLastColumn="0"/>
        </w:trPr>
        <w:tc>
          <w:tcPr>
            <w:tcW w:w="10205" w:type="dxa"/>
            <w:gridSpan w:val="13"/>
            <w:tcBorders>
              <w:bottom w:val="dotted" w:sz="4" w:space="0" w:color="000000" w:themeColor="text1"/>
            </w:tcBorders>
          </w:tcPr>
          <w:p w14:paraId="2491F10F" w14:textId="5F3C32AB" w:rsidR="00AB3A49" w:rsidRDefault="00AB3A49" w:rsidP="008B4231">
            <w:pPr>
              <w:pStyle w:val="Tabellentitel"/>
            </w:pPr>
            <w:r>
              <w:t>2. Art des Wechsels</w:t>
            </w:r>
          </w:p>
        </w:tc>
      </w:tr>
      <w:tr w:rsidR="008B4231" w14:paraId="20E6241E" w14:textId="77777777" w:rsidTr="00716B23">
        <w:tc>
          <w:tcPr>
            <w:tcW w:w="3836" w:type="dxa"/>
            <w:gridSpan w:val="11"/>
            <w:tcBorders>
              <w:top w:val="dotted" w:sz="4" w:space="0" w:color="000000" w:themeColor="text1"/>
              <w:bottom w:val="dotted" w:sz="4" w:space="0" w:color="000000" w:themeColor="text1"/>
            </w:tcBorders>
          </w:tcPr>
          <w:p w14:paraId="6C18F840" w14:textId="50CDCCD5" w:rsidR="008B4231" w:rsidRDefault="00342D9C" w:rsidP="008B4231">
            <w:pPr>
              <w:pStyle w:val="FormulartextStandard"/>
            </w:pPr>
            <w:sdt>
              <w:sdtPr>
                <w:rPr>
                  <w:rStyle w:val="FormatKstchen"/>
                </w:rPr>
                <w:id w:val="1025755772"/>
                <w14:checkbox>
                  <w14:checked w14:val="0"/>
                  <w14:checkedState w14:val="2612" w14:font="MS Gothic"/>
                  <w14:uncheckedState w14:val="2610" w14:font="MS Gothic"/>
                </w14:checkbox>
              </w:sdtPr>
              <w:sdtEndPr>
                <w:rPr>
                  <w:rStyle w:val="FormatKstchen"/>
                </w:rPr>
              </w:sdtEndPr>
              <w:sdtContent>
                <w:r w:rsidR="008B4231" w:rsidRPr="008B4231">
                  <w:rPr>
                    <w:rStyle w:val="FormatKstchen"/>
                    <w:rFonts w:hint="eastAsia"/>
                  </w:rPr>
                  <w:t>☐</w:t>
                </w:r>
              </w:sdtContent>
            </w:sdt>
            <w:r w:rsidR="008B4231">
              <w:tab/>
            </w:r>
            <w:r w:rsidR="008B4231" w:rsidRPr="00E02770">
              <w:t>Eigentümerwechsel (Hausverkauf)</w:t>
            </w:r>
          </w:p>
        </w:tc>
        <w:tc>
          <w:tcPr>
            <w:tcW w:w="3464" w:type="dxa"/>
            <w:tcBorders>
              <w:top w:val="dotted" w:sz="4" w:space="0" w:color="000000" w:themeColor="text1"/>
              <w:bottom w:val="dotted" w:sz="4" w:space="0" w:color="000000" w:themeColor="text1"/>
            </w:tcBorders>
          </w:tcPr>
          <w:p w14:paraId="59EAC317" w14:textId="0B0F86D8" w:rsidR="008B4231" w:rsidRDefault="00342D9C" w:rsidP="00AB3A49">
            <w:pPr>
              <w:pStyle w:val="FormulartextStandardEinzuglinks"/>
            </w:pPr>
            <w:sdt>
              <w:sdtPr>
                <w:rPr>
                  <w:rStyle w:val="FormatKstchen"/>
                </w:rPr>
                <w:id w:val="-777262675"/>
                <w14:checkbox>
                  <w14:checked w14:val="0"/>
                  <w14:checkedState w14:val="2612" w14:font="MS Gothic"/>
                  <w14:uncheckedState w14:val="2610" w14:font="MS Gothic"/>
                </w14:checkbox>
              </w:sdtPr>
              <w:sdtEndPr>
                <w:rPr>
                  <w:rStyle w:val="FormatKstchen"/>
                </w:rPr>
              </w:sdtEndPr>
              <w:sdtContent>
                <w:r w:rsidR="008B4231" w:rsidRPr="008B4231">
                  <w:rPr>
                    <w:rStyle w:val="FormatKstchen"/>
                    <w:rFonts w:hint="eastAsia"/>
                  </w:rPr>
                  <w:t>☐</w:t>
                </w:r>
              </w:sdtContent>
            </w:sdt>
            <w:r w:rsidR="008B4231">
              <w:tab/>
              <w:t>Wechsel der Hausverwaltung</w:t>
            </w:r>
          </w:p>
        </w:tc>
        <w:tc>
          <w:tcPr>
            <w:tcW w:w="2905" w:type="dxa"/>
            <w:tcBorders>
              <w:top w:val="dotted" w:sz="4" w:space="0" w:color="000000" w:themeColor="text1"/>
              <w:bottom w:val="dotted" w:sz="4" w:space="0" w:color="000000" w:themeColor="text1"/>
            </w:tcBorders>
          </w:tcPr>
          <w:p w14:paraId="14F89E85" w14:textId="1E655A78" w:rsidR="008B4231" w:rsidRDefault="00342D9C" w:rsidP="00AB3A49">
            <w:pPr>
              <w:pStyle w:val="FormulartextStandardEinzuglinks"/>
            </w:pPr>
            <w:sdt>
              <w:sdtPr>
                <w:rPr>
                  <w:rStyle w:val="FormatKstchen"/>
                </w:rPr>
                <w:id w:val="-1214961949"/>
                <w14:checkbox>
                  <w14:checked w14:val="0"/>
                  <w14:checkedState w14:val="2612" w14:font="MS Gothic"/>
                  <w14:uncheckedState w14:val="2610" w14:font="MS Gothic"/>
                </w14:checkbox>
              </w:sdtPr>
              <w:sdtEndPr>
                <w:rPr>
                  <w:rStyle w:val="FormatKstchen"/>
                </w:rPr>
              </w:sdtEndPr>
              <w:sdtContent>
                <w:r w:rsidR="008B4231" w:rsidRPr="008B4231">
                  <w:rPr>
                    <w:rStyle w:val="FormatKstchen"/>
                    <w:rFonts w:hint="eastAsia"/>
                  </w:rPr>
                  <w:t>☐</w:t>
                </w:r>
              </w:sdtContent>
            </w:sdt>
            <w:r w:rsidR="008B4231">
              <w:tab/>
              <w:t>Beides</w:t>
            </w:r>
          </w:p>
        </w:tc>
      </w:tr>
      <w:tr w:rsidR="00716B23" w14:paraId="7FC16735" w14:textId="77777777" w:rsidTr="00716B23">
        <w:trPr>
          <w:cnfStyle w:val="010000000000" w:firstRow="0" w:lastRow="1" w:firstColumn="0" w:lastColumn="0" w:oddVBand="0" w:evenVBand="0" w:oddHBand="0" w:evenHBand="0" w:firstRowFirstColumn="0" w:firstRowLastColumn="0" w:lastRowFirstColumn="0" w:lastRowLastColumn="0"/>
        </w:trPr>
        <w:tc>
          <w:tcPr>
            <w:tcW w:w="1722" w:type="dxa"/>
            <w:tcBorders>
              <w:top w:val="dotted" w:sz="4" w:space="0" w:color="000000" w:themeColor="text1"/>
              <w:right w:val="dotted" w:sz="4" w:space="0" w:color="000000" w:themeColor="text1"/>
            </w:tcBorders>
          </w:tcPr>
          <w:p w14:paraId="1566DB3D" w14:textId="1CEE9151" w:rsidR="00716B23" w:rsidRDefault="00716B23" w:rsidP="00716B23">
            <w:pPr>
              <w:pStyle w:val="FormulartextStandard"/>
            </w:pPr>
            <w:r w:rsidRPr="00E02770">
              <w:t>Datum des Wechsels</w:t>
            </w:r>
          </w:p>
        </w:tc>
        <w:tc>
          <w:tcPr>
            <w:tcW w:w="211" w:type="dxa"/>
            <w:tcBorders>
              <w:top w:val="dotted" w:sz="4" w:space="0" w:color="000000" w:themeColor="text1"/>
              <w:right w:val="dotted" w:sz="4" w:space="0" w:color="000000" w:themeColor="text1"/>
            </w:tcBorders>
          </w:tcPr>
          <w:p w14:paraId="3020270E" w14:textId="669EF00A" w:rsidR="00716B23" w:rsidRDefault="00716B23" w:rsidP="00716B23">
            <w:pPr>
              <w:pStyle w:val="FormulartextStandard"/>
            </w:pPr>
          </w:p>
        </w:tc>
        <w:tc>
          <w:tcPr>
            <w:tcW w:w="211" w:type="dxa"/>
            <w:tcBorders>
              <w:top w:val="dotted" w:sz="4" w:space="0" w:color="000000" w:themeColor="text1"/>
              <w:right w:val="dotted" w:sz="4" w:space="0" w:color="000000" w:themeColor="text1"/>
            </w:tcBorders>
          </w:tcPr>
          <w:p w14:paraId="5C870B31" w14:textId="77777777" w:rsidR="00716B23" w:rsidRDefault="00716B23" w:rsidP="00716B23">
            <w:pPr>
              <w:pStyle w:val="FormulartextStandard"/>
            </w:pPr>
          </w:p>
        </w:tc>
        <w:tc>
          <w:tcPr>
            <w:tcW w:w="212" w:type="dxa"/>
            <w:tcBorders>
              <w:top w:val="dotted" w:sz="4" w:space="0" w:color="000000" w:themeColor="text1"/>
              <w:right w:val="dotted" w:sz="4" w:space="0" w:color="000000" w:themeColor="text1"/>
            </w:tcBorders>
          </w:tcPr>
          <w:p w14:paraId="43C53F1A" w14:textId="5AD821DD" w:rsidR="00716B23" w:rsidRPr="00716B23" w:rsidRDefault="00716B23" w:rsidP="00BA6285">
            <w:pPr>
              <w:pStyle w:val="Formulartextzentriert"/>
              <w:rPr>
                <w:rStyle w:val="Fett"/>
              </w:rPr>
            </w:pPr>
            <w:r w:rsidRPr="00716B23">
              <w:rPr>
                <w:rStyle w:val="Fett"/>
              </w:rPr>
              <w:t>/</w:t>
            </w:r>
          </w:p>
        </w:tc>
        <w:tc>
          <w:tcPr>
            <w:tcW w:w="211" w:type="dxa"/>
            <w:tcBorders>
              <w:top w:val="dotted" w:sz="4" w:space="0" w:color="000000" w:themeColor="text1"/>
              <w:right w:val="dotted" w:sz="4" w:space="0" w:color="000000" w:themeColor="text1"/>
            </w:tcBorders>
          </w:tcPr>
          <w:p w14:paraId="01129C4B" w14:textId="77777777" w:rsidR="00716B23" w:rsidRDefault="00716B23" w:rsidP="00716B23">
            <w:pPr>
              <w:pStyle w:val="FormulartextStandard"/>
            </w:pPr>
          </w:p>
        </w:tc>
        <w:tc>
          <w:tcPr>
            <w:tcW w:w="212" w:type="dxa"/>
            <w:tcBorders>
              <w:top w:val="dotted" w:sz="4" w:space="0" w:color="000000" w:themeColor="text1"/>
              <w:right w:val="dotted" w:sz="4" w:space="0" w:color="000000" w:themeColor="text1"/>
            </w:tcBorders>
          </w:tcPr>
          <w:p w14:paraId="4202A68A" w14:textId="77777777" w:rsidR="00716B23" w:rsidRDefault="00716B23" w:rsidP="00716B23">
            <w:pPr>
              <w:pStyle w:val="FormulartextStandard"/>
            </w:pPr>
          </w:p>
        </w:tc>
        <w:tc>
          <w:tcPr>
            <w:tcW w:w="211" w:type="dxa"/>
            <w:tcBorders>
              <w:top w:val="dotted" w:sz="4" w:space="0" w:color="000000" w:themeColor="text1"/>
              <w:right w:val="dotted" w:sz="4" w:space="0" w:color="000000" w:themeColor="text1"/>
            </w:tcBorders>
          </w:tcPr>
          <w:p w14:paraId="7ABBC5EF" w14:textId="0E260D1D" w:rsidR="00716B23" w:rsidRPr="00716B23" w:rsidRDefault="00716B23" w:rsidP="00BA6285">
            <w:pPr>
              <w:pStyle w:val="Formulartextzentriert"/>
              <w:rPr>
                <w:rStyle w:val="Fett"/>
              </w:rPr>
            </w:pPr>
            <w:r w:rsidRPr="00716B23">
              <w:rPr>
                <w:rStyle w:val="Fett"/>
              </w:rPr>
              <w:t>/</w:t>
            </w:r>
          </w:p>
        </w:tc>
        <w:tc>
          <w:tcPr>
            <w:tcW w:w="211" w:type="dxa"/>
            <w:tcBorders>
              <w:top w:val="dotted" w:sz="4" w:space="0" w:color="000000" w:themeColor="text1"/>
              <w:right w:val="dotted" w:sz="4" w:space="0" w:color="000000" w:themeColor="text1"/>
            </w:tcBorders>
          </w:tcPr>
          <w:p w14:paraId="10A56A46" w14:textId="36BFDDA2" w:rsidR="00716B23" w:rsidRDefault="00716B23" w:rsidP="00716B23">
            <w:pPr>
              <w:pStyle w:val="FormulartextStandard"/>
            </w:pPr>
          </w:p>
        </w:tc>
        <w:tc>
          <w:tcPr>
            <w:tcW w:w="212" w:type="dxa"/>
            <w:tcBorders>
              <w:top w:val="dotted" w:sz="4" w:space="0" w:color="000000" w:themeColor="text1"/>
              <w:right w:val="dotted" w:sz="4" w:space="0" w:color="000000" w:themeColor="text1"/>
            </w:tcBorders>
          </w:tcPr>
          <w:p w14:paraId="34EAAA11" w14:textId="12ED5AC4" w:rsidR="00716B23" w:rsidRDefault="00716B23" w:rsidP="00716B23">
            <w:pPr>
              <w:pStyle w:val="FormulartextStandard"/>
            </w:pPr>
          </w:p>
        </w:tc>
        <w:tc>
          <w:tcPr>
            <w:tcW w:w="211" w:type="dxa"/>
            <w:tcBorders>
              <w:top w:val="dotted" w:sz="4" w:space="0" w:color="000000" w:themeColor="text1"/>
              <w:right w:val="dotted" w:sz="4" w:space="0" w:color="000000" w:themeColor="text1"/>
            </w:tcBorders>
          </w:tcPr>
          <w:p w14:paraId="298B0F37" w14:textId="77777777" w:rsidR="00716B23" w:rsidRDefault="00716B23" w:rsidP="00716B23">
            <w:pPr>
              <w:pStyle w:val="FormulartextStandard"/>
            </w:pPr>
          </w:p>
        </w:tc>
        <w:tc>
          <w:tcPr>
            <w:tcW w:w="212" w:type="dxa"/>
            <w:tcBorders>
              <w:top w:val="dotted" w:sz="4" w:space="0" w:color="000000" w:themeColor="text1"/>
              <w:right w:val="dotted" w:sz="4" w:space="0" w:color="000000" w:themeColor="text1"/>
            </w:tcBorders>
          </w:tcPr>
          <w:p w14:paraId="27AE571F" w14:textId="295EAD03" w:rsidR="00716B23" w:rsidRDefault="00716B23" w:rsidP="00716B23">
            <w:pPr>
              <w:pStyle w:val="FormulartextStandard"/>
            </w:pPr>
          </w:p>
        </w:tc>
        <w:tc>
          <w:tcPr>
            <w:tcW w:w="3464" w:type="dxa"/>
            <w:tcBorders>
              <w:top w:val="dotted" w:sz="4" w:space="0" w:color="000000" w:themeColor="text1"/>
              <w:right w:val="nil"/>
            </w:tcBorders>
          </w:tcPr>
          <w:p w14:paraId="3CCF5B24" w14:textId="566CD182" w:rsidR="00716B23" w:rsidRDefault="00716B23" w:rsidP="00716B23">
            <w:pPr>
              <w:pStyle w:val="FormulartextStandard"/>
            </w:pPr>
          </w:p>
        </w:tc>
        <w:tc>
          <w:tcPr>
            <w:tcW w:w="2905" w:type="dxa"/>
            <w:tcBorders>
              <w:top w:val="dotted" w:sz="4" w:space="0" w:color="000000" w:themeColor="text1"/>
              <w:left w:val="nil"/>
            </w:tcBorders>
          </w:tcPr>
          <w:p w14:paraId="199EE4EF" w14:textId="490E1884" w:rsidR="00716B23" w:rsidRDefault="00716B23" w:rsidP="00AB3A49">
            <w:pPr>
              <w:pStyle w:val="FormulartextStandardEinzuglinks"/>
            </w:pPr>
          </w:p>
        </w:tc>
      </w:tr>
    </w:tbl>
    <w:p w14:paraId="14DDF195" w14:textId="7F91EE6B" w:rsidR="008B4231" w:rsidRPr="008B4231" w:rsidRDefault="008B4231" w:rsidP="006A16B3">
      <w:pPr>
        <w:pStyle w:val="Inhalt"/>
      </w:pPr>
    </w:p>
    <w:tbl>
      <w:tblPr>
        <w:tblStyle w:val="TechemTabelle"/>
        <w:tblW w:w="0" w:type="auto"/>
        <w:tblLook w:val="04A0" w:firstRow="1" w:lastRow="0" w:firstColumn="1" w:lastColumn="0" w:noHBand="0" w:noVBand="1"/>
      </w:tblPr>
      <w:tblGrid>
        <w:gridCol w:w="1985"/>
        <w:gridCol w:w="1370"/>
        <w:gridCol w:w="1370"/>
        <w:gridCol w:w="1370"/>
        <w:gridCol w:w="1370"/>
        <w:gridCol w:w="1370"/>
        <w:gridCol w:w="1370"/>
      </w:tblGrid>
      <w:tr w:rsidR="00AB3A49" w14:paraId="29F6FD11" w14:textId="77777777" w:rsidTr="00AB3A49">
        <w:trPr>
          <w:cnfStyle w:val="100000000000" w:firstRow="1" w:lastRow="0" w:firstColumn="0" w:lastColumn="0" w:oddVBand="0" w:evenVBand="0" w:oddHBand="0" w:evenHBand="0" w:firstRowFirstColumn="0" w:firstRowLastColumn="0" w:lastRowFirstColumn="0" w:lastRowLastColumn="0"/>
        </w:trPr>
        <w:tc>
          <w:tcPr>
            <w:tcW w:w="10205" w:type="dxa"/>
            <w:gridSpan w:val="7"/>
            <w:tcBorders>
              <w:top w:val="nil"/>
              <w:bottom w:val="single" w:sz="4" w:space="0" w:color="E20613" w:themeColor="text2"/>
            </w:tcBorders>
          </w:tcPr>
          <w:p w14:paraId="01C97E18" w14:textId="2271DB50" w:rsidR="00AB3A49" w:rsidRDefault="00AB3A49" w:rsidP="00AB3A49">
            <w:pPr>
              <w:pStyle w:val="Tabellentitel"/>
            </w:pPr>
            <w:r>
              <w:t>3. Was hat sich geändert</w:t>
            </w:r>
          </w:p>
        </w:tc>
      </w:tr>
      <w:tr w:rsidR="00AB3A49" w14:paraId="40E16463" w14:textId="77777777" w:rsidTr="00BB29BD">
        <w:tc>
          <w:tcPr>
            <w:tcW w:w="1985" w:type="dxa"/>
            <w:tcBorders>
              <w:top w:val="single" w:sz="4" w:space="0" w:color="E20613" w:themeColor="text2"/>
              <w:bottom w:val="single" w:sz="4" w:space="0" w:color="000000" w:themeColor="text1"/>
            </w:tcBorders>
          </w:tcPr>
          <w:p w14:paraId="653EA294" w14:textId="77777777" w:rsidR="00AB3A49" w:rsidRDefault="00AB3A49" w:rsidP="00AB3A49">
            <w:pPr>
              <w:pStyle w:val="FormulartextStandard"/>
            </w:pPr>
          </w:p>
        </w:tc>
        <w:tc>
          <w:tcPr>
            <w:tcW w:w="4110" w:type="dxa"/>
            <w:gridSpan w:val="3"/>
            <w:tcBorders>
              <w:top w:val="single" w:sz="4" w:space="0" w:color="E20613" w:themeColor="text2"/>
              <w:bottom w:val="single" w:sz="4" w:space="0" w:color="000000" w:themeColor="text1"/>
            </w:tcBorders>
          </w:tcPr>
          <w:p w14:paraId="2EEFE31B" w14:textId="7C7834CC" w:rsidR="00AB3A49" w:rsidRPr="00BB29BD" w:rsidRDefault="00AB3A49" w:rsidP="00BB29BD">
            <w:pPr>
              <w:pStyle w:val="FormulartextStandardEinzuglinks"/>
              <w:rPr>
                <w:rStyle w:val="Fett"/>
              </w:rPr>
            </w:pPr>
            <w:r w:rsidRPr="00BB29BD">
              <w:rPr>
                <w:rStyle w:val="Fett"/>
              </w:rPr>
              <w:t>Neuer Eigentümer</w:t>
            </w:r>
          </w:p>
        </w:tc>
        <w:tc>
          <w:tcPr>
            <w:tcW w:w="4110" w:type="dxa"/>
            <w:gridSpan w:val="3"/>
            <w:tcBorders>
              <w:top w:val="single" w:sz="4" w:space="0" w:color="E20613" w:themeColor="text2"/>
              <w:bottom w:val="single" w:sz="4" w:space="0" w:color="000000" w:themeColor="text1"/>
            </w:tcBorders>
          </w:tcPr>
          <w:p w14:paraId="43E84665" w14:textId="78990306" w:rsidR="00AB3A49" w:rsidRPr="00BB29BD" w:rsidRDefault="00AB3A49" w:rsidP="00BB29BD">
            <w:pPr>
              <w:pStyle w:val="FormulartextStandardEinzuglinks"/>
              <w:rPr>
                <w:rStyle w:val="Fett"/>
              </w:rPr>
            </w:pPr>
            <w:r w:rsidRPr="00BB29BD">
              <w:rPr>
                <w:rStyle w:val="Fett"/>
              </w:rPr>
              <w:t>Neuer Ansprechpartner/Hausverwalter</w:t>
            </w:r>
          </w:p>
        </w:tc>
      </w:tr>
      <w:tr w:rsidR="00AB3A49" w14:paraId="4BE005E5" w14:textId="77777777" w:rsidTr="00BB29BD">
        <w:tc>
          <w:tcPr>
            <w:tcW w:w="1985" w:type="dxa"/>
            <w:tcBorders>
              <w:top w:val="single" w:sz="4" w:space="0" w:color="000000" w:themeColor="text1"/>
              <w:bottom w:val="dotted" w:sz="4" w:space="0" w:color="000000" w:themeColor="text1"/>
              <w:right w:val="dotted" w:sz="4" w:space="0" w:color="000000" w:themeColor="text1"/>
            </w:tcBorders>
          </w:tcPr>
          <w:p w14:paraId="03573E50" w14:textId="07D247D9" w:rsidR="00AB3A49" w:rsidRDefault="00AB3A49" w:rsidP="00AB3A49">
            <w:pPr>
              <w:pStyle w:val="FormulartextStandard"/>
            </w:pPr>
            <w:r>
              <w:t>Anrede</w:t>
            </w:r>
          </w:p>
        </w:tc>
        <w:tc>
          <w:tcPr>
            <w:tcW w:w="1370" w:type="dxa"/>
            <w:tcBorders>
              <w:top w:val="single" w:sz="4" w:space="0" w:color="000000" w:themeColor="text1"/>
              <w:left w:val="dotted" w:sz="4" w:space="0" w:color="000000" w:themeColor="text1"/>
            </w:tcBorders>
          </w:tcPr>
          <w:p w14:paraId="423697FA" w14:textId="06DD3FAF" w:rsidR="00AB3A49" w:rsidRDefault="00342D9C" w:rsidP="00AB3A49">
            <w:pPr>
              <w:pStyle w:val="FormulartextStandardEinzuglinks"/>
            </w:pPr>
            <w:sdt>
              <w:sdtPr>
                <w:rPr>
                  <w:rStyle w:val="FormatKstchen"/>
                </w:rPr>
                <w:id w:val="765889987"/>
                <w14:checkbox>
                  <w14:checked w14:val="0"/>
                  <w14:checkedState w14:val="2612" w14:font="MS Gothic"/>
                  <w14:uncheckedState w14:val="2610" w14:font="MS Gothic"/>
                </w14:checkbox>
              </w:sdtPr>
              <w:sdtEndPr>
                <w:rPr>
                  <w:rStyle w:val="FormatKstchen"/>
                </w:rPr>
              </w:sdtEndPr>
              <w:sdtContent>
                <w:r w:rsidR="00AB3A49">
                  <w:rPr>
                    <w:rStyle w:val="FormatKstchen"/>
                    <w:rFonts w:hint="eastAsia"/>
                  </w:rPr>
                  <w:t>☐</w:t>
                </w:r>
              </w:sdtContent>
            </w:sdt>
            <w:r w:rsidR="00AB3A49">
              <w:tab/>
              <w:t>Herr</w:t>
            </w:r>
          </w:p>
        </w:tc>
        <w:tc>
          <w:tcPr>
            <w:tcW w:w="1370" w:type="dxa"/>
            <w:tcBorders>
              <w:top w:val="single" w:sz="4" w:space="0" w:color="000000" w:themeColor="text1"/>
            </w:tcBorders>
          </w:tcPr>
          <w:p w14:paraId="43712AE9" w14:textId="11E81AB4" w:rsidR="00AB3A49" w:rsidRDefault="00342D9C" w:rsidP="00AB3A49">
            <w:pPr>
              <w:pStyle w:val="FormulartextStandardEinzuglinks"/>
            </w:pPr>
            <w:sdt>
              <w:sdtPr>
                <w:rPr>
                  <w:rStyle w:val="FormatKstchen"/>
                </w:rPr>
                <w:id w:val="-1784419473"/>
                <w14:checkbox>
                  <w14:checked w14:val="0"/>
                  <w14:checkedState w14:val="2612" w14:font="MS Gothic"/>
                  <w14:uncheckedState w14:val="2610" w14:font="MS Gothic"/>
                </w14:checkbox>
              </w:sdtPr>
              <w:sdtEndPr>
                <w:rPr>
                  <w:rStyle w:val="FormatKstchen"/>
                </w:rPr>
              </w:sdtEndPr>
              <w:sdtContent>
                <w:r w:rsidR="00AB3A49">
                  <w:rPr>
                    <w:rStyle w:val="FormatKstchen"/>
                    <w:rFonts w:hint="eastAsia"/>
                  </w:rPr>
                  <w:t>☐</w:t>
                </w:r>
              </w:sdtContent>
            </w:sdt>
            <w:r w:rsidR="00AB3A49">
              <w:tab/>
              <w:t>Frau</w:t>
            </w:r>
          </w:p>
        </w:tc>
        <w:tc>
          <w:tcPr>
            <w:tcW w:w="1370" w:type="dxa"/>
            <w:tcBorders>
              <w:top w:val="single" w:sz="4" w:space="0" w:color="000000" w:themeColor="text1"/>
            </w:tcBorders>
          </w:tcPr>
          <w:p w14:paraId="44FE31F8" w14:textId="67A1EB14" w:rsidR="00AB3A49" w:rsidRDefault="00342D9C" w:rsidP="00AB3A49">
            <w:pPr>
              <w:pStyle w:val="FormulartextStandardEinzuglinks"/>
            </w:pPr>
            <w:sdt>
              <w:sdtPr>
                <w:rPr>
                  <w:rStyle w:val="FormatKstchen"/>
                </w:rPr>
                <w:id w:val="334735447"/>
                <w14:checkbox>
                  <w14:checked w14:val="0"/>
                  <w14:checkedState w14:val="2612" w14:font="MS Gothic"/>
                  <w14:uncheckedState w14:val="2610" w14:font="MS Gothic"/>
                </w14:checkbox>
              </w:sdtPr>
              <w:sdtEndPr>
                <w:rPr>
                  <w:rStyle w:val="FormatKstchen"/>
                </w:rPr>
              </w:sdtEndPr>
              <w:sdtContent>
                <w:r w:rsidR="00AB3A49" w:rsidRPr="00AB3A49">
                  <w:rPr>
                    <w:rStyle w:val="FormatKstchen"/>
                    <w:rFonts w:hint="eastAsia"/>
                  </w:rPr>
                  <w:t>☐</w:t>
                </w:r>
              </w:sdtContent>
            </w:sdt>
            <w:r w:rsidR="00AB3A49">
              <w:tab/>
              <w:t>Sonstige</w:t>
            </w:r>
          </w:p>
        </w:tc>
        <w:tc>
          <w:tcPr>
            <w:tcW w:w="1370" w:type="dxa"/>
            <w:tcBorders>
              <w:top w:val="single" w:sz="4" w:space="0" w:color="000000" w:themeColor="text1"/>
            </w:tcBorders>
          </w:tcPr>
          <w:p w14:paraId="0896A05C" w14:textId="3C24AC09" w:rsidR="00AB3A49" w:rsidRDefault="00342D9C" w:rsidP="00AB3A49">
            <w:pPr>
              <w:pStyle w:val="FormulartextStandardEinzuglinks"/>
            </w:pPr>
            <w:sdt>
              <w:sdtPr>
                <w:rPr>
                  <w:rStyle w:val="FormatKstchen"/>
                </w:rPr>
                <w:id w:val="-1795904568"/>
                <w14:checkbox>
                  <w14:checked w14:val="0"/>
                  <w14:checkedState w14:val="2612" w14:font="MS Gothic"/>
                  <w14:uncheckedState w14:val="2610" w14:font="MS Gothic"/>
                </w14:checkbox>
              </w:sdtPr>
              <w:sdtEndPr>
                <w:rPr>
                  <w:rStyle w:val="FormatKstchen"/>
                </w:rPr>
              </w:sdtEndPr>
              <w:sdtContent>
                <w:r w:rsidR="00AB3A49">
                  <w:rPr>
                    <w:rStyle w:val="FormatKstchen"/>
                    <w:rFonts w:hint="eastAsia"/>
                  </w:rPr>
                  <w:t>☐</w:t>
                </w:r>
              </w:sdtContent>
            </w:sdt>
            <w:r w:rsidR="00AB3A49">
              <w:tab/>
              <w:t>Herr</w:t>
            </w:r>
          </w:p>
        </w:tc>
        <w:tc>
          <w:tcPr>
            <w:tcW w:w="1370" w:type="dxa"/>
            <w:tcBorders>
              <w:top w:val="single" w:sz="4" w:space="0" w:color="000000" w:themeColor="text1"/>
            </w:tcBorders>
          </w:tcPr>
          <w:p w14:paraId="1592ACEF" w14:textId="251A829E" w:rsidR="00AB3A49" w:rsidRDefault="00342D9C" w:rsidP="00AB3A49">
            <w:pPr>
              <w:pStyle w:val="FormulartextStandardEinzuglinks"/>
            </w:pPr>
            <w:sdt>
              <w:sdtPr>
                <w:rPr>
                  <w:rStyle w:val="FormatKstchen"/>
                </w:rPr>
                <w:id w:val="-875538152"/>
                <w14:checkbox>
                  <w14:checked w14:val="0"/>
                  <w14:checkedState w14:val="2612" w14:font="MS Gothic"/>
                  <w14:uncheckedState w14:val="2610" w14:font="MS Gothic"/>
                </w14:checkbox>
              </w:sdtPr>
              <w:sdtEndPr>
                <w:rPr>
                  <w:rStyle w:val="FormatKstchen"/>
                </w:rPr>
              </w:sdtEndPr>
              <w:sdtContent>
                <w:r w:rsidR="00AB3A49">
                  <w:rPr>
                    <w:rStyle w:val="FormatKstchen"/>
                    <w:rFonts w:hint="eastAsia"/>
                  </w:rPr>
                  <w:t>☐</w:t>
                </w:r>
              </w:sdtContent>
            </w:sdt>
            <w:r w:rsidR="00AB3A49">
              <w:tab/>
              <w:t>Frau</w:t>
            </w:r>
          </w:p>
        </w:tc>
        <w:tc>
          <w:tcPr>
            <w:tcW w:w="1370" w:type="dxa"/>
            <w:tcBorders>
              <w:top w:val="single" w:sz="4" w:space="0" w:color="000000" w:themeColor="text1"/>
            </w:tcBorders>
          </w:tcPr>
          <w:p w14:paraId="66CFC5B1" w14:textId="7DB4A175" w:rsidR="00AB3A49" w:rsidRDefault="00342D9C" w:rsidP="00AB3A49">
            <w:pPr>
              <w:pStyle w:val="FormulartextStandardEinzuglinks"/>
            </w:pPr>
            <w:sdt>
              <w:sdtPr>
                <w:rPr>
                  <w:rStyle w:val="FormatKstchen"/>
                </w:rPr>
                <w:id w:val="170075047"/>
                <w14:checkbox>
                  <w14:checked w14:val="0"/>
                  <w14:checkedState w14:val="2612" w14:font="MS Gothic"/>
                  <w14:uncheckedState w14:val="2610" w14:font="MS Gothic"/>
                </w14:checkbox>
              </w:sdtPr>
              <w:sdtEndPr>
                <w:rPr>
                  <w:rStyle w:val="FormatKstchen"/>
                </w:rPr>
              </w:sdtEndPr>
              <w:sdtContent>
                <w:r w:rsidR="00AB3A49" w:rsidRPr="00AB3A49">
                  <w:rPr>
                    <w:rStyle w:val="FormatKstchen"/>
                    <w:rFonts w:hint="eastAsia"/>
                  </w:rPr>
                  <w:t>☐</w:t>
                </w:r>
              </w:sdtContent>
            </w:sdt>
            <w:r w:rsidR="00AB3A49">
              <w:tab/>
              <w:t>Sonstige</w:t>
            </w:r>
          </w:p>
        </w:tc>
      </w:tr>
      <w:tr w:rsidR="008B4231" w14:paraId="6EBC720A" w14:textId="77777777" w:rsidTr="00BB29BD">
        <w:tc>
          <w:tcPr>
            <w:tcW w:w="1985" w:type="dxa"/>
            <w:tcBorders>
              <w:top w:val="dotted" w:sz="4" w:space="0" w:color="000000" w:themeColor="text1"/>
              <w:bottom w:val="dotted" w:sz="4" w:space="0" w:color="000000" w:themeColor="text1"/>
              <w:right w:val="dotted" w:sz="4" w:space="0" w:color="000000" w:themeColor="text1"/>
            </w:tcBorders>
          </w:tcPr>
          <w:p w14:paraId="6C4EFFED" w14:textId="247BE7E1" w:rsidR="008B4231" w:rsidRDefault="00AB3A49" w:rsidP="00AB3A49">
            <w:pPr>
              <w:pStyle w:val="FormulartextStandard"/>
            </w:pPr>
            <w:r>
              <w:t>Firma</w:t>
            </w:r>
          </w:p>
        </w:tc>
        <w:tc>
          <w:tcPr>
            <w:tcW w:w="4110" w:type="dxa"/>
            <w:gridSpan w:val="3"/>
            <w:tcBorders>
              <w:left w:val="dotted" w:sz="4" w:space="0" w:color="000000" w:themeColor="text1"/>
            </w:tcBorders>
          </w:tcPr>
          <w:p w14:paraId="2DBD09DB" w14:textId="77777777" w:rsidR="008B4231" w:rsidRDefault="008B4231" w:rsidP="00AB3A49">
            <w:pPr>
              <w:pStyle w:val="FormulartextStandardEinzuglinks"/>
            </w:pPr>
          </w:p>
        </w:tc>
        <w:tc>
          <w:tcPr>
            <w:tcW w:w="4110" w:type="dxa"/>
            <w:gridSpan w:val="3"/>
          </w:tcPr>
          <w:p w14:paraId="482FD99F" w14:textId="77777777" w:rsidR="008B4231" w:rsidRDefault="008B4231" w:rsidP="00AB3A49">
            <w:pPr>
              <w:pStyle w:val="FormulartextStandardEinzuglinks"/>
            </w:pPr>
          </w:p>
        </w:tc>
      </w:tr>
      <w:tr w:rsidR="008B4231" w14:paraId="267361C5" w14:textId="77777777" w:rsidTr="00BB29BD">
        <w:tc>
          <w:tcPr>
            <w:tcW w:w="1985" w:type="dxa"/>
            <w:tcBorders>
              <w:top w:val="dotted" w:sz="4" w:space="0" w:color="000000" w:themeColor="text1"/>
              <w:bottom w:val="dotted" w:sz="4" w:space="0" w:color="000000" w:themeColor="text1"/>
              <w:right w:val="dotted" w:sz="4" w:space="0" w:color="000000" w:themeColor="text1"/>
            </w:tcBorders>
          </w:tcPr>
          <w:p w14:paraId="4E6FDC33" w14:textId="1C237F53" w:rsidR="008B4231" w:rsidRDefault="00AB3A49" w:rsidP="00AB3A49">
            <w:pPr>
              <w:pStyle w:val="FormulartextStandard"/>
            </w:pPr>
            <w:r>
              <w:t>Vorname, Name</w:t>
            </w:r>
          </w:p>
        </w:tc>
        <w:tc>
          <w:tcPr>
            <w:tcW w:w="4110" w:type="dxa"/>
            <w:gridSpan w:val="3"/>
            <w:tcBorders>
              <w:left w:val="dotted" w:sz="4" w:space="0" w:color="000000" w:themeColor="text1"/>
            </w:tcBorders>
          </w:tcPr>
          <w:p w14:paraId="345F6007" w14:textId="77777777" w:rsidR="008B4231" w:rsidRDefault="008B4231" w:rsidP="00AB3A49">
            <w:pPr>
              <w:pStyle w:val="FormulartextStandardEinzuglinks"/>
            </w:pPr>
          </w:p>
        </w:tc>
        <w:tc>
          <w:tcPr>
            <w:tcW w:w="4110" w:type="dxa"/>
            <w:gridSpan w:val="3"/>
          </w:tcPr>
          <w:p w14:paraId="49F3BBAB" w14:textId="77777777" w:rsidR="008B4231" w:rsidRDefault="008B4231" w:rsidP="00AB3A49">
            <w:pPr>
              <w:pStyle w:val="FormulartextStandardEinzuglinks"/>
            </w:pPr>
          </w:p>
        </w:tc>
      </w:tr>
      <w:tr w:rsidR="006A16B3" w14:paraId="62CE7781" w14:textId="77777777" w:rsidTr="00BB29BD">
        <w:tc>
          <w:tcPr>
            <w:tcW w:w="1985" w:type="dxa"/>
            <w:tcBorders>
              <w:top w:val="dotted" w:sz="4" w:space="0" w:color="000000" w:themeColor="text1"/>
              <w:bottom w:val="dotted" w:sz="4" w:space="0" w:color="000000" w:themeColor="text1"/>
              <w:right w:val="dotted" w:sz="4" w:space="0" w:color="000000" w:themeColor="text1"/>
            </w:tcBorders>
          </w:tcPr>
          <w:p w14:paraId="15F7CDB4" w14:textId="6DF7F814" w:rsidR="006A16B3" w:rsidRDefault="006A16B3" w:rsidP="006A16B3">
            <w:pPr>
              <w:pStyle w:val="FormulartextStandard"/>
            </w:pPr>
            <w:r w:rsidRPr="005F608F">
              <w:t>Straße/Hausnummer</w:t>
            </w:r>
          </w:p>
        </w:tc>
        <w:tc>
          <w:tcPr>
            <w:tcW w:w="4110" w:type="dxa"/>
            <w:gridSpan w:val="3"/>
            <w:tcBorders>
              <w:left w:val="dotted" w:sz="4" w:space="0" w:color="000000" w:themeColor="text1"/>
            </w:tcBorders>
          </w:tcPr>
          <w:p w14:paraId="5E9B20D8" w14:textId="77777777" w:rsidR="006A16B3" w:rsidRDefault="006A16B3" w:rsidP="006A16B3">
            <w:pPr>
              <w:pStyle w:val="FormulartextStandardEinzuglinks"/>
            </w:pPr>
          </w:p>
        </w:tc>
        <w:tc>
          <w:tcPr>
            <w:tcW w:w="4110" w:type="dxa"/>
            <w:gridSpan w:val="3"/>
          </w:tcPr>
          <w:p w14:paraId="0047EFFD" w14:textId="77777777" w:rsidR="006A16B3" w:rsidRDefault="006A16B3" w:rsidP="006A16B3">
            <w:pPr>
              <w:pStyle w:val="FormulartextStandardEinzuglinks"/>
            </w:pPr>
          </w:p>
        </w:tc>
      </w:tr>
      <w:tr w:rsidR="006A16B3" w14:paraId="71D06CC1" w14:textId="77777777" w:rsidTr="00BB29BD">
        <w:tc>
          <w:tcPr>
            <w:tcW w:w="1985" w:type="dxa"/>
            <w:tcBorders>
              <w:top w:val="dotted" w:sz="4" w:space="0" w:color="000000" w:themeColor="text1"/>
              <w:bottom w:val="dotted" w:sz="4" w:space="0" w:color="000000" w:themeColor="text1"/>
              <w:right w:val="dotted" w:sz="4" w:space="0" w:color="000000" w:themeColor="text1"/>
            </w:tcBorders>
          </w:tcPr>
          <w:p w14:paraId="77744BE4" w14:textId="405E961B" w:rsidR="006A16B3" w:rsidRDefault="006A16B3" w:rsidP="006A16B3">
            <w:pPr>
              <w:pStyle w:val="FormulartextStandard"/>
            </w:pPr>
            <w:r w:rsidRPr="005F608F">
              <w:t>PLZ/Ort</w:t>
            </w:r>
          </w:p>
        </w:tc>
        <w:tc>
          <w:tcPr>
            <w:tcW w:w="4110" w:type="dxa"/>
            <w:gridSpan w:val="3"/>
            <w:tcBorders>
              <w:left w:val="dotted" w:sz="4" w:space="0" w:color="000000" w:themeColor="text1"/>
            </w:tcBorders>
          </w:tcPr>
          <w:p w14:paraId="439068C2" w14:textId="77777777" w:rsidR="006A16B3" w:rsidRDefault="006A16B3" w:rsidP="006A16B3">
            <w:pPr>
              <w:pStyle w:val="FormulartextStandardEinzuglinks"/>
            </w:pPr>
          </w:p>
        </w:tc>
        <w:tc>
          <w:tcPr>
            <w:tcW w:w="4110" w:type="dxa"/>
            <w:gridSpan w:val="3"/>
          </w:tcPr>
          <w:p w14:paraId="160FA8EE" w14:textId="77777777" w:rsidR="006A16B3" w:rsidRDefault="006A16B3" w:rsidP="006A16B3">
            <w:pPr>
              <w:pStyle w:val="FormulartextStandardEinzuglinks"/>
            </w:pPr>
          </w:p>
        </w:tc>
      </w:tr>
      <w:tr w:rsidR="00AB3A49" w14:paraId="0DA3D66D" w14:textId="77777777" w:rsidTr="00BB29BD">
        <w:tc>
          <w:tcPr>
            <w:tcW w:w="1985" w:type="dxa"/>
            <w:tcBorders>
              <w:top w:val="dotted" w:sz="4" w:space="0" w:color="000000" w:themeColor="text1"/>
              <w:bottom w:val="dotted" w:sz="4" w:space="0" w:color="000000" w:themeColor="text1"/>
              <w:right w:val="dotted" w:sz="4" w:space="0" w:color="000000" w:themeColor="text1"/>
            </w:tcBorders>
          </w:tcPr>
          <w:p w14:paraId="06CC19F4" w14:textId="19E99445" w:rsidR="00AB3A49" w:rsidRDefault="00AB3A49" w:rsidP="00AB3A49">
            <w:pPr>
              <w:pStyle w:val="FormulartextStandard"/>
            </w:pPr>
            <w:r>
              <w:t>Telefonnummer</w:t>
            </w:r>
          </w:p>
        </w:tc>
        <w:tc>
          <w:tcPr>
            <w:tcW w:w="4110" w:type="dxa"/>
            <w:gridSpan w:val="3"/>
            <w:tcBorders>
              <w:left w:val="dotted" w:sz="4" w:space="0" w:color="000000" w:themeColor="text1"/>
              <w:bottom w:val="dotted" w:sz="4" w:space="0" w:color="000000" w:themeColor="text1"/>
            </w:tcBorders>
          </w:tcPr>
          <w:p w14:paraId="5F0C6B9F" w14:textId="77777777" w:rsidR="00AB3A49" w:rsidRDefault="00AB3A49" w:rsidP="00AB3A49">
            <w:pPr>
              <w:pStyle w:val="FormulartextStandardEinzuglinks"/>
            </w:pPr>
          </w:p>
        </w:tc>
        <w:tc>
          <w:tcPr>
            <w:tcW w:w="4110" w:type="dxa"/>
            <w:gridSpan w:val="3"/>
            <w:tcBorders>
              <w:bottom w:val="dotted" w:sz="4" w:space="0" w:color="000000" w:themeColor="text1"/>
            </w:tcBorders>
          </w:tcPr>
          <w:p w14:paraId="7A89A5A0" w14:textId="77777777" w:rsidR="00AB3A49" w:rsidRDefault="00AB3A49" w:rsidP="00AB3A49">
            <w:pPr>
              <w:pStyle w:val="FormulartextStandardEinzuglinks"/>
            </w:pPr>
          </w:p>
        </w:tc>
      </w:tr>
      <w:tr w:rsidR="00AB3A49" w14:paraId="06944526" w14:textId="77777777" w:rsidTr="00BB29BD">
        <w:tc>
          <w:tcPr>
            <w:tcW w:w="1985" w:type="dxa"/>
            <w:tcBorders>
              <w:top w:val="dotted" w:sz="4" w:space="0" w:color="000000" w:themeColor="text1"/>
              <w:bottom w:val="single" w:sz="4" w:space="0" w:color="E20613" w:themeColor="text2"/>
              <w:right w:val="dotted" w:sz="4" w:space="0" w:color="000000" w:themeColor="text1"/>
            </w:tcBorders>
          </w:tcPr>
          <w:p w14:paraId="6BA16D13" w14:textId="4EC835CD" w:rsidR="00AB3A49" w:rsidRDefault="00AB3A49" w:rsidP="00AB3A49">
            <w:pPr>
              <w:pStyle w:val="FormulartextStandard"/>
            </w:pPr>
            <w:r>
              <w:t>E-Mail</w:t>
            </w:r>
          </w:p>
        </w:tc>
        <w:tc>
          <w:tcPr>
            <w:tcW w:w="4110" w:type="dxa"/>
            <w:gridSpan w:val="3"/>
            <w:tcBorders>
              <w:top w:val="dotted" w:sz="4" w:space="0" w:color="000000" w:themeColor="text1"/>
              <w:left w:val="dotted" w:sz="4" w:space="0" w:color="000000" w:themeColor="text1"/>
              <w:bottom w:val="single" w:sz="4" w:space="0" w:color="E20613" w:themeColor="text2"/>
            </w:tcBorders>
          </w:tcPr>
          <w:p w14:paraId="2AE26718" w14:textId="77777777" w:rsidR="00AB3A49" w:rsidRDefault="00AB3A49" w:rsidP="00AB3A49">
            <w:pPr>
              <w:pStyle w:val="FormulartextStandardEinzuglinks"/>
            </w:pPr>
          </w:p>
        </w:tc>
        <w:tc>
          <w:tcPr>
            <w:tcW w:w="4110" w:type="dxa"/>
            <w:gridSpan w:val="3"/>
            <w:tcBorders>
              <w:top w:val="dotted" w:sz="4" w:space="0" w:color="000000" w:themeColor="text1"/>
              <w:bottom w:val="single" w:sz="4" w:space="0" w:color="E20613" w:themeColor="text2"/>
            </w:tcBorders>
          </w:tcPr>
          <w:p w14:paraId="4A99BA7E" w14:textId="77777777" w:rsidR="00AB3A49" w:rsidRDefault="00AB3A49" w:rsidP="00AB3A49">
            <w:pPr>
              <w:pStyle w:val="FormulartextStandardEinzuglinks"/>
            </w:pPr>
          </w:p>
        </w:tc>
      </w:tr>
    </w:tbl>
    <w:p w14:paraId="1C746C0B" w14:textId="75A2109F" w:rsidR="008B4231" w:rsidRDefault="008B4231" w:rsidP="006A16B3">
      <w:pPr>
        <w:pStyle w:val="Inhalt"/>
      </w:pPr>
    </w:p>
    <w:tbl>
      <w:tblPr>
        <w:tblStyle w:val="TechemTabelle"/>
        <w:tblW w:w="0" w:type="auto"/>
        <w:tblLook w:val="04A0" w:firstRow="1" w:lastRow="0" w:firstColumn="1" w:lastColumn="0" w:noHBand="0" w:noVBand="1"/>
      </w:tblPr>
      <w:tblGrid>
        <w:gridCol w:w="426"/>
        <w:gridCol w:w="9779"/>
      </w:tblGrid>
      <w:tr w:rsidR="00AB3A49" w14:paraId="20DD7281" w14:textId="77777777" w:rsidTr="00BA6285">
        <w:trPr>
          <w:cnfStyle w:val="100000000000" w:firstRow="1" w:lastRow="0" w:firstColumn="0" w:lastColumn="0" w:oddVBand="0" w:evenVBand="0" w:oddHBand="0" w:evenHBand="0" w:firstRowFirstColumn="0" w:firstRowLastColumn="0" w:lastRowFirstColumn="0" w:lastRowLastColumn="0"/>
        </w:trPr>
        <w:tc>
          <w:tcPr>
            <w:tcW w:w="10205" w:type="dxa"/>
            <w:gridSpan w:val="2"/>
            <w:tcBorders>
              <w:bottom w:val="dotted" w:sz="4" w:space="0" w:color="000000" w:themeColor="text1"/>
            </w:tcBorders>
          </w:tcPr>
          <w:p w14:paraId="324875D6" w14:textId="077E021D" w:rsidR="00AB3A49" w:rsidRDefault="00AB3A49" w:rsidP="00AB3A49">
            <w:pPr>
              <w:pStyle w:val="Tabellentitel"/>
            </w:pPr>
            <w:r w:rsidRPr="00AB3A49">
              <w:lastRenderedPageBreak/>
              <w:t>4</w:t>
            </w:r>
            <w:r>
              <w:t>.</w:t>
            </w:r>
            <w:r w:rsidRPr="00AB3A49">
              <w:t xml:space="preserve"> Einwilligung in die Weitergabe der Daten</w:t>
            </w:r>
          </w:p>
        </w:tc>
      </w:tr>
      <w:tr w:rsidR="00E63927" w14:paraId="10BE7C3A" w14:textId="77777777" w:rsidTr="00BA6285">
        <w:sdt>
          <w:sdtPr>
            <w:rPr>
              <w:rStyle w:val="FormatKstchen"/>
            </w:rPr>
            <w:id w:val="1660192871"/>
            <w14:checkbox>
              <w14:checked w14:val="0"/>
              <w14:checkedState w14:val="2612" w14:font="MS Gothic"/>
              <w14:uncheckedState w14:val="2610" w14:font="MS Gothic"/>
            </w14:checkbox>
          </w:sdtPr>
          <w:sdtEndPr>
            <w:rPr>
              <w:rStyle w:val="FormatKstchen"/>
            </w:rPr>
          </w:sdtEndPr>
          <w:sdtContent>
            <w:tc>
              <w:tcPr>
                <w:tcW w:w="426" w:type="dxa"/>
                <w:tcBorders>
                  <w:top w:val="dotted" w:sz="4" w:space="0" w:color="000000" w:themeColor="text1"/>
                  <w:bottom w:val="single" w:sz="4" w:space="0" w:color="E20613" w:themeColor="text2"/>
                  <w:right w:val="nil"/>
                </w:tcBorders>
              </w:tcPr>
              <w:p w14:paraId="75EBE591" w14:textId="5E3FF3BA" w:rsidR="00E63927" w:rsidRPr="00AB3A49" w:rsidRDefault="00E63927" w:rsidP="00E63927">
                <w:pPr>
                  <w:pStyle w:val="FormulartextTabEinzuglinks"/>
                  <w:rPr>
                    <w:rStyle w:val="FormatKstchen"/>
                    <w:rFonts w:asciiTheme="minorHAnsi" w:hAnsiTheme="minorHAnsi"/>
                    <w:color w:val="auto"/>
                    <w:sz w:val="16"/>
                  </w:rPr>
                </w:pPr>
                <w:r>
                  <w:rPr>
                    <w:rStyle w:val="FormatKstchen"/>
                    <w:rFonts w:hint="eastAsia"/>
                  </w:rPr>
                  <w:t>☐</w:t>
                </w:r>
              </w:p>
            </w:tc>
          </w:sdtContent>
        </w:sdt>
        <w:tc>
          <w:tcPr>
            <w:tcW w:w="9779" w:type="dxa"/>
            <w:tcBorders>
              <w:top w:val="dotted" w:sz="4" w:space="0" w:color="000000" w:themeColor="text1"/>
              <w:left w:val="nil"/>
              <w:bottom w:val="single" w:sz="4" w:space="0" w:color="E20613" w:themeColor="text2"/>
            </w:tcBorders>
          </w:tcPr>
          <w:p w14:paraId="529CCA5B" w14:textId="718ED973" w:rsidR="00E63927" w:rsidRPr="00613835" w:rsidRDefault="00E63927" w:rsidP="00613835">
            <w:pPr>
              <w:pStyle w:val="FormulartextStandardEinzuglinks"/>
            </w:pPr>
            <w:r w:rsidRPr="00613835">
              <w:t xml:space="preserve">Hiermit erkläre ich mich damit einverstanden, dass meine postalische Anschrift, sowie die relevanten Vertragskonditionen </w:t>
            </w:r>
            <w:r w:rsidRPr="00613835">
              <w:br/>
              <w:t>(Kundennummer, Vertragsnummer, Laufzeit, Anzahl und Typ der Geräte, Preise) an den/ der neuen Eigentümer/-in/ die neue Hausverwaltung übertragen werden, um eine einfache Abstimmung des Wechsels der Verträge zu ermöglichen.</w:t>
            </w:r>
          </w:p>
          <w:p w14:paraId="513B3800" w14:textId="00C6425B" w:rsidR="000F6DAF" w:rsidRPr="000F6DAF" w:rsidRDefault="00E63927" w:rsidP="00613835">
            <w:pPr>
              <w:pStyle w:val="FormulartextStandardEinzuglinks"/>
            </w:pPr>
            <w:r w:rsidRPr="00613835">
              <w:t xml:space="preserve">Sie haben jederzeit das Recht auf Auskunft, Berichtigung, Sperrung oder Löschung dieser Daten. Hierzu, sowie zu weiteren Fragen zum Datenschutz können Sie sich jederzeit an uns unter der oben angegebenen Adresse oder per E-Mail an den Datenschutzbeauftragten </w:t>
            </w:r>
            <w:r w:rsidR="000F6DAF">
              <w:t>(</w:t>
            </w:r>
            <w:hyperlink r:id="rId11" w:history="1">
              <w:r w:rsidR="000F6DAF" w:rsidRPr="008E2A28">
                <w:rPr>
                  <w:rStyle w:val="Hyperlink"/>
                </w:rPr>
                <w:t>datenschutz@techem.de</w:t>
              </w:r>
            </w:hyperlink>
            <w:r w:rsidR="000F6DAF" w:rsidRPr="000F6DAF">
              <w:t>)</w:t>
            </w:r>
            <w:r w:rsidR="000F6DAF">
              <w:t xml:space="preserve"> </w:t>
            </w:r>
            <w:r w:rsidRPr="00613835">
              <w:t xml:space="preserve">wenden. Es besteht zudem ein Beschwerderecht bei der Aufsichtsbehörde (für uns ist dies der Hessische Datenschutzbeauftragte). Weitere Informationen zum Verantwortlichen, dem Datenschutzbeauftragen und der Aufsichtsbehörde finden Sie auch </w:t>
            </w:r>
            <w:hyperlink r:id="rId12" w:history="1">
              <w:r w:rsidR="000F6DAF" w:rsidRPr="008E2A28">
                <w:rPr>
                  <w:rStyle w:val="Hyperlink"/>
                </w:rPr>
                <w:t>www.techem.de/datenschutz</w:t>
              </w:r>
            </w:hyperlink>
            <w:r w:rsidR="000F6DAF">
              <w:t>.</w:t>
            </w:r>
          </w:p>
          <w:p w14:paraId="2C3636C7" w14:textId="225D5760" w:rsidR="00E63927" w:rsidRPr="00613835" w:rsidRDefault="00E63927" w:rsidP="00613835">
            <w:pPr>
              <w:pStyle w:val="FormulartextStandardEinzuglinks"/>
              <w:rPr>
                <w:rStyle w:val="Fett"/>
              </w:rPr>
            </w:pPr>
            <w:r w:rsidRPr="00613835">
              <w:rPr>
                <w:rStyle w:val="Fett"/>
              </w:rPr>
              <w:t>Widerrufsrecht</w:t>
            </w:r>
          </w:p>
          <w:p w14:paraId="6A7E7795" w14:textId="66FDD132" w:rsidR="00E63927" w:rsidRPr="00E63927" w:rsidRDefault="00E63927" w:rsidP="00E63927">
            <w:pPr>
              <w:pStyle w:val="FormulartextStandardEinzuglinks"/>
            </w:pPr>
            <w:r>
              <w:t xml:space="preserve">Sie können Ihre Einwilligung zur Weitergabe der Daten an den neuen Eigentümer jederzeit mit Wirkung für die Zukunft gegenüber </w:t>
            </w:r>
            <w:r>
              <w:br/>
              <w:t>Techem unter den oben angegebenen Kontaktdaten widerrufen.</w:t>
            </w:r>
          </w:p>
        </w:tc>
      </w:tr>
    </w:tbl>
    <w:p w14:paraId="65648AA3" w14:textId="3B2B3750" w:rsidR="00AB3A49" w:rsidRDefault="00AB3A49" w:rsidP="006A16B3">
      <w:pPr>
        <w:pStyle w:val="Inhalt"/>
      </w:pPr>
    </w:p>
    <w:tbl>
      <w:tblPr>
        <w:tblStyle w:val="TechemTabelle"/>
        <w:tblW w:w="0" w:type="auto"/>
        <w:tblLook w:val="04A0" w:firstRow="1" w:lastRow="0" w:firstColumn="1" w:lastColumn="0" w:noHBand="0" w:noVBand="1"/>
      </w:tblPr>
      <w:tblGrid>
        <w:gridCol w:w="3119"/>
        <w:gridCol w:w="142"/>
        <w:gridCol w:w="4819"/>
        <w:gridCol w:w="2125"/>
      </w:tblGrid>
      <w:tr w:rsidR="00E63927" w14:paraId="6CAFFA11" w14:textId="77777777" w:rsidTr="006A16B3">
        <w:trPr>
          <w:cnfStyle w:val="100000000000" w:firstRow="1" w:lastRow="0" w:firstColumn="0" w:lastColumn="0" w:oddVBand="0" w:evenVBand="0" w:oddHBand="0" w:evenHBand="0" w:firstRowFirstColumn="0" w:firstRowLastColumn="0" w:lastRowFirstColumn="0" w:lastRowLastColumn="0"/>
        </w:trPr>
        <w:tc>
          <w:tcPr>
            <w:tcW w:w="10205" w:type="dxa"/>
            <w:gridSpan w:val="4"/>
            <w:tcBorders>
              <w:bottom w:val="dotted" w:sz="4" w:space="0" w:color="000000" w:themeColor="text1"/>
            </w:tcBorders>
          </w:tcPr>
          <w:p w14:paraId="66447E59" w14:textId="6CC5CF9D" w:rsidR="00E63927" w:rsidRDefault="00E63927" w:rsidP="00E63927">
            <w:pPr>
              <w:pStyle w:val="Tabellentitel"/>
            </w:pPr>
            <w:r>
              <w:t>5. Unterschrift</w:t>
            </w:r>
          </w:p>
        </w:tc>
      </w:tr>
      <w:tr w:rsidR="00E63927" w14:paraId="1A248318" w14:textId="77777777" w:rsidTr="006A16B3">
        <w:tc>
          <w:tcPr>
            <w:tcW w:w="10205" w:type="dxa"/>
            <w:gridSpan w:val="4"/>
            <w:tcBorders>
              <w:top w:val="dotted" w:sz="4" w:space="0" w:color="000000" w:themeColor="text1"/>
              <w:bottom w:val="nil"/>
            </w:tcBorders>
          </w:tcPr>
          <w:p w14:paraId="0A207491" w14:textId="2CB54EC7" w:rsidR="00E63927" w:rsidRDefault="00E63927" w:rsidP="00E63927">
            <w:pPr>
              <w:pStyle w:val="FormulartextStandard"/>
            </w:pPr>
            <w:r w:rsidRPr="00E63927">
              <w:t xml:space="preserve">Mir Ihrer Unterschrift beauftragen Sie uns mit der Durchführung des oben genannten Wechsels des Vertragspartners bzw. der </w:t>
            </w:r>
            <w:r w:rsidR="00BC3371">
              <w:br/>
            </w:r>
            <w:r w:rsidRPr="00E63927">
              <w:t>Hausverwaltung. Rechnungsstellungen erfolgt ausschließlich an den Vertragspartner.</w:t>
            </w:r>
          </w:p>
        </w:tc>
      </w:tr>
      <w:tr w:rsidR="006A16B3" w14:paraId="092EBDD8" w14:textId="77777777" w:rsidTr="00BA6285">
        <w:trPr>
          <w:trHeight w:hRule="exact" w:val="1134"/>
        </w:trPr>
        <w:tc>
          <w:tcPr>
            <w:tcW w:w="3119" w:type="dxa"/>
            <w:tcBorders>
              <w:top w:val="nil"/>
              <w:bottom w:val="single" w:sz="4" w:space="0" w:color="auto"/>
              <w:right w:val="nil"/>
            </w:tcBorders>
            <w:vAlign w:val="bottom"/>
          </w:tcPr>
          <w:p w14:paraId="2D040A82" w14:textId="5707176E" w:rsidR="006A16B3" w:rsidRPr="00E63927" w:rsidRDefault="006A16B3" w:rsidP="006A16B3">
            <w:pPr>
              <w:pStyle w:val="FormulartextStandard"/>
            </w:pPr>
          </w:p>
        </w:tc>
        <w:tc>
          <w:tcPr>
            <w:tcW w:w="142" w:type="dxa"/>
            <w:tcBorders>
              <w:top w:val="nil"/>
              <w:left w:val="nil"/>
              <w:bottom w:val="nil"/>
              <w:right w:val="nil"/>
            </w:tcBorders>
            <w:vAlign w:val="bottom"/>
          </w:tcPr>
          <w:p w14:paraId="0F13E6E2" w14:textId="77777777" w:rsidR="006A16B3" w:rsidRPr="00E63927" w:rsidRDefault="006A16B3" w:rsidP="006A16B3">
            <w:pPr>
              <w:pStyle w:val="FormulartextStandard"/>
            </w:pPr>
          </w:p>
        </w:tc>
        <w:tc>
          <w:tcPr>
            <w:tcW w:w="4819" w:type="dxa"/>
            <w:tcBorders>
              <w:top w:val="nil"/>
              <w:left w:val="nil"/>
              <w:bottom w:val="single" w:sz="4" w:space="0" w:color="000000" w:themeColor="text1"/>
              <w:right w:val="nil"/>
            </w:tcBorders>
            <w:vAlign w:val="bottom"/>
          </w:tcPr>
          <w:p w14:paraId="164AA71A" w14:textId="77777777" w:rsidR="006A16B3" w:rsidRPr="00E63927" w:rsidRDefault="006A16B3" w:rsidP="006A16B3">
            <w:pPr>
              <w:pStyle w:val="FormulartextStandard"/>
            </w:pPr>
          </w:p>
        </w:tc>
        <w:tc>
          <w:tcPr>
            <w:tcW w:w="2125" w:type="dxa"/>
            <w:tcBorders>
              <w:top w:val="nil"/>
              <w:left w:val="nil"/>
              <w:bottom w:val="nil"/>
              <w:right w:val="nil"/>
            </w:tcBorders>
            <w:vAlign w:val="bottom"/>
          </w:tcPr>
          <w:p w14:paraId="098D34C9" w14:textId="2192C2DF" w:rsidR="006A16B3" w:rsidRPr="00E63927" w:rsidRDefault="006A16B3" w:rsidP="006A16B3">
            <w:pPr>
              <w:pStyle w:val="FormulartextStandard"/>
            </w:pPr>
          </w:p>
        </w:tc>
      </w:tr>
      <w:tr w:rsidR="006A16B3" w14:paraId="28BAE158" w14:textId="77777777" w:rsidTr="00BA6285">
        <w:tc>
          <w:tcPr>
            <w:tcW w:w="3119" w:type="dxa"/>
            <w:tcBorders>
              <w:top w:val="single" w:sz="4" w:space="0" w:color="auto"/>
              <w:bottom w:val="nil"/>
              <w:right w:val="nil"/>
            </w:tcBorders>
          </w:tcPr>
          <w:p w14:paraId="7AF6C95C" w14:textId="3ED17069" w:rsidR="006A16B3" w:rsidRDefault="00716B23" w:rsidP="00E63927">
            <w:pPr>
              <w:pStyle w:val="Unterschriftszeile"/>
            </w:pPr>
            <w:r>
              <w:t>Ort/</w:t>
            </w:r>
            <w:r w:rsidR="006A16B3">
              <w:t>Datum</w:t>
            </w:r>
          </w:p>
        </w:tc>
        <w:tc>
          <w:tcPr>
            <w:tcW w:w="142" w:type="dxa"/>
            <w:tcBorders>
              <w:top w:val="nil"/>
              <w:left w:val="nil"/>
              <w:bottom w:val="nil"/>
              <w:right w:val="nil"/>
            </w:tcBorders>
          </w:tcPr>
          <w:p w14:paraId="6E34814F" w14:textId="356EE93E" w:rsidR="006A16B3" w:rsidRDefault="006A16B3" w:rsidP="00E63927">
            <w:pPr>
              <w:pStyle w:val="Unterschriftszeile"/>
            </w:pPr>
          </w:p>
        </w:tc>
        <w:tc>
          <w:tcPr>
            <w:tcW w:w="6944" w:type="dxa"/>
            <w:gridSpan w:val="2"/>
            <w:tcBorders>
              <w:top w:val="nil"/>
              <w:left w:val="nil"/>
              <w:bottom w:val="nil"/>
            </w:tcBorders>
          </w:tcPr>
          <w:p w14:paraId="6F519B2C" w14:textId="7A6A9BEF" w:rsidR="006A16B3" w:rsidRDefault="006A16B3" w:rsidP="00E63927">
            <w:pPr>
              <w:pStyle w:val="Unterschriftszeile"/>
            </w:pPr>
            <w:r>
              <w:t>Unterschrift</w:t>
            </w:r>
          </w:p>
        </w:tc>
      </w:tr>
      <w:tr w:rsidR="00BB29BD" w14:paraId="1BEE3AFE" w14:textId="77777777" w:rsidTr="00716B23">
        <w:tc>
          <w:tcPr>
            <w:tcW w:w="3119" w:type="dxa"/>
            <w:tcBorders>
              <w:top w:val="nil"/>
              <w:bottom w:val="single" w:sz="4" w:space="0" w:color="E20613" w:themeColor="text2"/>
              <w:right w:val="nil"/>
            </w:tcBorders>
          </w:tcPr>
          <w:p w14:paraId="7164BD61" w14:textId="77777777" w:rsidR="00BB29BD" w:rsidRDefault="00BB29BD" w:rsidP="00E63927">
            <w:pPr>
              <w:pStyle w:val="Unterschriftszeile"/>
            </w:pPr>
          </w:p>
        </w:tc>
        <w:tc>
          <w:tcPr>
            <w:tcW w:w="142" w:type="dxa"/>
            <w:tcBorders>
              <w:top w:val="nil"/>
              <w:left w:val="nil"/>
              <w:bottom w:val="single" w:sz="4" w:space="0" w:color="E20613" w:themeColor="text2"/>
              <w:right w:val="nil"/>
            </w:tcBorders>
          </w:tcPr>
          <w:p w14:paraId="40C234EA" w14:textId="77777777" w:rsidR="00BB29BD" w:rsidRDefault="00BB29BD" w:rsidP="00E63927">
            <w:pPr>
              <w:pStyle w:val="Unterschriftszeile"/>
            </w:pPr>
          </w:p>
        </w:tc>
        <w:tc>
          <w:tcPr>
            <w:tcW w:w="6944" w:type="dxa"/>
            <w:gridSpan w:val="2"/>
            <w:tcBorders>
              <w:top w:val="nil"/>
              <w:left w:val="nil"/>
              <w:bottom w:val="single" w:sz="4" w:space="0" w:color="E20613" w:themeColor="text2"/>
            </w:tcBorders>
          </w:tcPr>
          <w:p w14:paraId="7574C674" w14:textId="77777777" w:rsidR="00BB29BD" w:rsidRDefault="00BB29BD" w:rsidP="00E63927">
            <w:pPr>
              <w:pStyle w:val="Unterschriftszeile"/>
            </w:pPr>
          </w:p>
        </w:tc>
      </w:tr>
    </w:tbl>
    <w:p w14:paraId="03F5D1C1" w14:textId="77777777" w:rsidR="00E63927" w:rsidRPr="00C049BA" w:rsidRDefault="00E63927" w:rsidP="00AB3A49">
      <w:pPr>
        <w:pStyle w:val="KeinLeerraum"/>
      </w:pPr>
    </w:p>
    <w:sectPr w:rsidR="00E63927" w:rsidRPr="00C049BA" w:rsidSect="00BB2724">
      <w:headerReference w:type="default" r:id="rId13"/>
      <w:footerReference w:type="default" r:id="rId14"/>
      <w:headerReference w:type="first" r:id="rId15"/>
      <w:footerReference w:type="first" r:id="rId16"/>
      <w:footnotePr>
        <w:numFmt w:val="chicago"/>
      </w:footnotePr>
      <w:pgSz w:w="11906" w:h="16838" w:code="9"/>
      <w:pgMar w:top="2835"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527B" w14:textId="77777777" w:rsidR="00DA6CD1" w:rsidRDefault="00DA6CD1" w:rsidP="006B7455">
      <w:r>
        <w:separator/>
      </w:r>
    </w:p>
  </w:endnote>
  <w:endnote w:type="continuationSeparator" w:id="0">
    <w:p w14:paraId="33751B67" w14:textId="77777777" w:rsidR="00DA6CD1" w:rsidRDefault="00DA6CD1" w:rsidP="006B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VW Headline OT-Book"/>
    <w:charset w:val="00"/>
    <w:family w:val="swiss"/>
    <w:pitch w:val="variable"/>
    <w:sig w:usb0="00000001" w:usb1="5000205B"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Techem">
    <w:altName w:val="Calibri"/>
    <w:charset w:val="00"/>
    <w:family w:val="swiss"/>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C54E" w14:textId="547CAE46" w:rsidR="00ED0718" w:rsidRDefault="00CA017D">
    <w:pPr>
      <w:pStyle w:val="Fuzeile"/>
    </w:pPr>
    <w:r w:rsidRPr="008C4B9F">
      <w:rPr>
        <w:noProof/>
        <w:lang w:eastAsia="de-DE"/>
      </w:rPr>
      <mc:AlternateContent>
        <mc:Choice Requires="wps">
          <w:drawing>
            <wp:anchor distT="0" distB="0" distL="114300" distR="114300" simplePos="0" relativeHeight="251679744" behindDoc="0" locked="0" layoutInCell="1" allowOverlap="1" wp14:anchorId="6DD89FDB" wp14:editId="0E1B6219">
              <wp:simplePos x="0" y="0"/>
              <wp:positionH relativeFrom="leftMargin">
                <wp:posOffset>396240</wp:posOffset>
              </wp:positionH>
              <wp:positionV relativeFrom="bottomMargin">
                <wp:posOffset>-125730</wp:posOffset>
              </wp:positionV>
              <wp:extent cx="594000" cy="266400"/>
              <wp:effectExtent l="0" t="0" r="15875" b="19685"/>
              <wp:wrapNone/>
              <wp:docPr id="3" name="Rechteck 3"/>
              <wp:cNvGraphicFramePr/>
              <a:graphic xmlns:a="http://schemas.openxmlformats.org/drawingml/2006/main">
                <a:graphicData uri="http://schemas.microsoft.com/office/word/2010/wordprocessingShape">
                  <wps:wsp>
                    <wps:cNvSpPr/>
                    <wps:spPr>
                      <a:xfrm>
                        <a:off x="0" y="0"/>
                        <a:ext cx="594000" cy="26640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053C8" w14:textId="22F3377F" w:rsidR="008C4B9F" w:rsidRPr="0006582A" w:rsidRDefault="008C4B9F" w:rsidP="008C4B9F">
                          <w:pPr>
                            <w:jc w:val="center"/>
                            <w:rPr>
                              <w:color w:val="000000" w:themeColor="text1"/>
                              <w:sz w:val="16"/>
                              <w:szCs w:val="16"/>
                            </w:rPr>
                          </w:pPr>
                          <w:r w:rsidRPr="0006582A">
                            <w:rPr>
                              <w:color w:val="000000" w:themeColor="text1"/>
                              <w:sz w:val="16"/>
                              <w:szCs w:val="16"/>
                            </w:rPr>
                            <w:t>EVW00</w:t>
                          </w:r>
                          <w:r w:rsidR="007177BE">
                            <w:rPr>
                              <w:color w:val="000000" w:themeColor="text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89FDB" id="Rechteck 3" o:spid="_x0000_s1026" style="position:absolute;margin-left:31.2pt;margin-top:-9.9pt;width:46.75pt;height:21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" fillcolor="#f2f2f2 [3052]" strokecolor="black [3213]" strokeweight="1pt">
              <v:textbox inset="0,0,0,0">
                <w:txbxContent>
                  <w:p w14:paraId="4E2053C8" w14:textId="22F3377F" w:rsidR="008C4B9F" w:rsidRPr="0006582A" w:rsidRDefault="008C4B9F" w:rsidP="008C4B9F">
                    <w:pPr>
                      <w:jc w:val="center"/>
                      <w:rPr>
                        <w:color w:val="000000" w:themeColor="text1"/>
                        <w:sz w:val="16"/>
                        <w:szCs w:val="16"/>
                      </w:rPr>
                    </w:pPr>
                    <w:r w:rsidRPr="0006582A">
                      <w:rPr>
                        <w:color w:val="000000" w:themeColor="text1"/>
                        <w:sz w:val="16"/>
                        <w:szCs w:val="16"/>
                      </w:rPr>
                      <w:t>EVW00</w:t>
                    </w:r>
                    <w:r w:rsidR="007177BE">
                      <w:rPr>
                        <w:color w:val="000000" w:themeColor="text1"/>
                        <w:sz w:val="16"/>
                        <w:szCs w:val="16"/>
                      </w:rPr>
                      <w:t>1</w:t>
                    </w:r>
                  </w:p>
                </w:txbxContent>
              </v:textbox>
              <w10:wrap anchorx="margin" anchory="margin"/>
            </v:rect>
          </w:pict>
        </mc:Fallback>
      </mc:AlternateContent>
    </w:r>
    <w:r w:rsidRPr="00890B06">
      <w:rPr>
        <w:rStyle w:val="UnresolvedMention"/>
        <w:noProof/>
        <w:lang w:eastAsia="de-DE"/>
      </w:rPr>
      <mc:AlternateContent>
        <mc:Choice Requires="wps">
          <w:drawing>
            <wp:anchor distT="0" distB="0" distL="114300" distR="114300" simplePos="0" relativeHeight="251695104" behindDoc="0" locked="0" layoutInCell="0" allowOverlap="1" wp14:anchorId="5CDA18E8" wp14:editId="1345EDE0">
              <wp:simplePos x="0" y="0"/>
              <wp:positionH relativeFrom="rightMargin">
                <wp:posOffset>-720090</wp:posOffset>
              </wp:positionH>
              <wp:positionV relativeFrom="margin">
                <wp:posOffset>8173085</wp:posOffset>
              </wp:positionV>
              <wp:extent cx="752400" cy="180000"/>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435714378"/>
                            <w:docPartObj>
                              <w:docPartGallery w:val="Page Numbers (Bottom of Page)"/>
                              <w:docPartUnique/>
                            </w:docPartObj>
                          </w:sdtPr>
                          <w:sdtEndPr/>
                          <w:sdtContent>
                            <w:sdt>
                              <w:sdtPr>
                                <w:id w:val="1508640701"/>
                                <w:docPartObj>
                                  <w:docPartGallery w:val="Page Numbers (Top of Page)"/>
                                  <w:docPartUnique/>
                                </w:docPartObj>
                              </w:sdtPr>
                              <w:sdtEndPr/>
                              <w:sdtContent>
                                <w:p w14:paraId="170A58AD" w14:textId="7E474602" w:rsidR="00CA017D" w:rsidRPr="00221DC9" w:rsidRDefault="00CA017D" w:rsidP="00CA017D">
                                  <w:pPr>
                                    <w:pStyle w:val="SeiteXX"/>
                                  </w:pPr>
                                  <w:r>
                                    <w:fldChar w:fldCharType="begin"/>
                                  </w:r>
                                  <w:r>
                                    <w:instrText xml:space="preserve">IF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xml:space="preserve">&gt;"1" "Seite </w:instrText>
                                  </w:r>
                                  <w:r>
                                    <w:fldChar w:fldCharType="begin"/>
                                  </w:r>
                                  <w:r>
                                    <w:instrText xml:space="preserve"> PAGE   \* MERGEFORMAT </w:instrText>
                                  </w:r>
                                  <w:r>
                                    <w:fldChar w:fldCharType="separate"/>
                                  </w:r>
                                  <w:r w:rsidR="00342D9C">
                                    <w:rPr>
                                      <w:noProof/>
                                    </w:rPr>
                                    <w:instrText>2</w:instrText>
                                  </w:r>
                                  <w:r>
                                    <w:fldChar w:fldCharType="end"/>
                                  </w:r>
                                  <w:r>
                                    <w:rPr>
                                      <w:rFonts w:ascii="Open Sans" w:hAnsi="Open Sans" w:cs="Open Sans"/>
                                    </w:rPr>
                                    <w:instrText> </w:instrText>
                                  </w:r>
                                  <w:r>
                                    <w:instrText>/</w:instrText>
                                  </w:r>
                                  <w:r>
                                    <w:rPr>
                                      <w:rFonts w:ascii="Open Sans" w:hAnsi="Open Sans" w:cs="Open Sans"/>
                                    </w:rPr>
                                    <w:instrText>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w:instrText>
                                  </w:r>
                                  <w:r>
                                    <w:fldChar w:fldCharType="separate"/>
                                  </w:r>
                                  <w:r w:rsidR="00342D9C">
                                    <w:rPr>
                                      <w:noProof/>
                                    </w:rPr>
                                    <w:t>Seite 2</w:t>
                                  </w:r>
                                  <w:r w:rsidR="00342D9C">
                                    <w:rPr>
                                      <w:rFonts w:ascii="Open Sans" w:hAnsi="Open Sans" w:cs="Open Sans"/>
                                      <w:noProof/>
                                    </w:rPr>
                                    <w:t> </w:t>
                                  </w:r>
                                  <w:r w:rsidR="00342D9C">
                                    <w:rPr>
                                      <w:noProof/>
                                    </w:rPr>
                                    <w:t>/</w:t>
                                  </w:r>
                                  <w:r w:rsidR="00342D9C">
                                    <w:rPr>
                                      <w:rFonts w:ascii="Open Sans" w:hAnsi="Open Sans" w:cs="Open Sans"/>
                                      <w:noProof/>
                                    </w:rPr>
                                    <w:t> </w:t>
                                  </w:r>
                                  <w:r w:rsidR="00342D9C">
                                    <w:rPr>
                                      <w:noProof/>
                                    </w:rPr>
                                    <w:t>2</w:t>
                                  </w:r>
                                  <w:r>
                                    <w:fldChar w:fldCharType="end"/>
                                  </w:r>
                                </w:p>
                                <w:p w14:paraId="02F89FF8" w14:textId="77777777" w:rsidR="00CA017D" w:rsidRPr="00FA65BF" w:rsidRDefault="00342D9C" w:rsidP="00CA017D">
                                  <w:pPr>
                                    <w:pStyle w:val="SeiteXX"/>
                                  </w:pPr>
                                </w:p>
                              </w:sdtContent>
                            </w:sdt>
                          </w:sdtContent>
                        </w:sdt>
                      </w:txbxContent>
                    </wps:txbx>
                    <wps:bodyPr rot="0" vert="horz" wrap="square" lIns="0" tIns="0" rIns="0" bIns="0" anchor="b"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CDA18E8" id="Rechteck 11" o:spid="_x0000_s1027" style="position:absolute;margin-left:-56.7pt;margin-top:643.55pt;width:59.25pt;height:14.15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" o:allowincell="f" stroked="f">
              <v:textbox inset="0,0,0,0">
                <w:txbxContent>
                  <w:sdt>
                    <w:sdtPr>
                      <w:id w:val="435714378"/>
                      <w:docPartObj>
                        <w:docPartGallery w:val="Page Numbers (Bottom of Page)"/>
                        <w:docPartUnique/>
                      </w:docPartObj>
                    </w:sdtPr>
                    <w:sdtEndPr/>
                    <w:sdtContent>
                      <w:sdt>
                        <w:sdtPr>
                          <w:id w:val="1508640701"/>
                          <w:docPartObj>
                            <w:docPartGallery w:val="Page Numbers (Top of Page)"/>
                            <w:docPartUnique/>
                          </w:docPartObj>
                        </w:sdtPr>
                        <w:sdtEndPr/>
                        <w:sdtContent>
                          <w:p w14:paraId="170A58AD" w14:textId="7E474602" w:rsidR="00CA017D" w:rsidRPr="00221DC9" w:rsidRDefault="00CA017D" w:rsidP="00CA017D">
                            <w:pPr>
                              <w:pStyle w:val="SeiteXX"/>
                            </w:pPr>
                            <w:r>
                              <w:fldChar w:fldCharType="begin"/>
                            </w:r>
                            <w:r>
                              <w:instrText xml:space="preserve">IF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xml:space="preserve">&gt;"1" "Seite </w:instrText>
                            </w:r>
                            <w:r>
                              <w:fldChar w:fldCharType="begin"/>
                            </w:r>
                            <w:r>
                              <w:instrText xml:space="preserve"> PAGE   \* MERGEFORMAT </w:instrText>
                            </w:r>
                            <w:r>
                              <w:fldChar w:fldCharType="separate"/>
                            </w:r>
                            <w:r w:rsidR="00342D9C">
                              <w:rPr>
                                <w:noProof/>
                              </w:rPr>
                              <w:instrText>2</w:instrText>
                            </w:r>
                            <w:r>
                              <w:fldChar w:fldCharType="end"/>
                            </w:r>
                            <w:r>
                              <w:rPr>
                                <w:rFonts w:ascii="Open Sans" w:hAnsi="Open Sans" w:cs="Open Sans"/>
                              </w:rPr>
                              <w:instrText> </w:instrText>
                            </w:r>
                            <w:r>
                              <w:instrText>/</w:instrText>
                            </w:r>
                            <w:r>
                              <w:rPr>
                                <w:rFonts w:ascii="Open Sans" w:hAnsi="Open Sans" w:cs="Open Sans"/>
                              </w:rPr>
                              <w:instrText>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w:instrText>
                            </w:r>
                            <w:r>
                              <w:fldChar w:fldCharType="separate"/>
                            </w:r>
                            <w:r w:rsidR="00342D9C">
                              <w:rPr>
                                <w:noProof/>
                              </w:rPr>
                              <w:t>Seite 2</w:t>
                            </w:r>
                            <w:r w:rsidR="00342D9C">
                              <w:rPr>
                                <w:rFonts w:ascii="Open Sans" w:hAnsi="Open Sans" w:cs="Open Sans"/>
                                <w:noProof/>
                              </w:rPr>
                              <w:t> </w:t>
                            </w:r>
                            <w:r w:rsidR="00342D9C">
                              <w:rPr>
                                <w:noProof/>
                              </w:rPr>
                              <w:t>/</w:t>
                            </w:r>
                            <w:r w:rsidR="00342D9C">
                              <w:rPr>
                                <w:rFonts w:ascii="Open Sans" w:hAnsi="Open Sans" w:cs="Open Sans"/>
                                <w:noProof/>
                              </w:rPr>
                              <w:t> </w:t>
                            </w:r>
                            <w:r w:rsidR="00342D9C">
                              <w:rPr>
                                <w:noProof/>
                              </w:rPr>
                              <w:t>2</w:t>
                            </w:r>
                            <w:r>
                              <w:fldChar w:fldCharType="end"/>
                            </w:r>
                          </w:p>
                          <w:p w14:paraId="02F89FF8" w14:textId="77777777" w:rsidR="00CA017D" w:rsidRPr="00FA65BF" w:rsidRDefault="00342D9C" w:rsidP="00CA017D">
                            <w:pPr>
                              <w:pStyle w:val="SeiteXX"/>
                            </w:pPr>
                          </w:p>
                        </w:sdtContent>
                      </w:sdt>
                    </w:sdtContent>
                  </w:sdt>
                </w:txbxContent>
              </v:textbox>
              <w10:wrap anchorx="margin" anchory="margin"/>
            </v:rect>
          </w:pict>
        </mc:Fallback>
      </mc:AlternateContent>
    </w:r>
    <w:r w:rsidR="008C4B9F" w:rsidRPr="008C4B9F">
      <w:rPr>
        <w:noProof/>
        <w:lang w:eastAsia="de-DE"/>
      </w:rPr>
      <mc:AlternateContent>
        <mc:Choice Requires="wps">
          <w:drawing>
            <wp:anchor distT="0" distB="0" distL="114300" distR="114300" simplePos="0" relativeHeight="251680768" behindDoc="0" locked="0" layoutInCell="1" allowOverlap="1" wp14:anchorId="1358A518" wp14:editId="2E42DCBD">
              <wp:simplePos x="0" y="0"/>
              <wp:positionH relativeFrom="page">
                <wp:posOffset>-561975</wp:posOffset>
              </wp:positionH>
              <wp:positionV relativeFrom="page">
                <wp:posOffset>8604885</wp:posOffset>
              </wp:positionV>
              <wp:extent cx="1976400" cy="309600"/>
              <wp:effectExtent l="0" t="0" r="318"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6400" cy="309600"/>
                      </a:xfrm>
                      <a:prstGeom prst="rect">
                        <a:avLst/>
                      </a:prstGeom>
                      <a:noFill/>
                      <a:ln w="9525">
                        <a:noFill/>
                        <a:miter lim="800000"/>
                        <a:headEnd/>
                        <a:tailEnd/>
                      </a:ln>
                    </wps:spPr>
                    <wps:txbx>
                      <w:txbxContent>
                        <w:p w14:paraId="7675BB5D" w14:textId="77777777" w:rsidR="008C4B9F" w:rsidRPr="0006582A" w:rsidRDefault="008C4B9F" w:rsidP="008C4B9F">
                          <w:pPr>
                            <w:rPr>
                              <w:sz w:val="16"/>
                              <w:szCs w:val="16"/>
                              <w:lang w:val="en-US"/>
                            </w:rPr>
                          </w:pPr>
                          <w:proofErr w:type="gramStart"/>
                          <w:r w:rsidRPr="0006582A">
                            <w:rPr>
                              <w:sz w:val="16"/>
                              <w:szCs w:val="16"/>
                            </w:rPr>
                            <w:t>01  01000</w:t>
                          </w:r>
                          <w:proofErr w:type="gramEnd"/>
                          <w:r w:rsidRPr="0006582A">
                            <w:rPr>
                              <w:sz w:val="16"/>
                              <w:szCs w:val="16"/>
                            </w:rPr>
                            <w:t xml:space="preserve"> 40000 00000 00000 00001 7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8A518" id="_x0000_t202" coordsize="21600,21600" o:spt="202" path="m,l,21600r21600,l21600,xe">
              <v:stroke joinstyle="miter"/>
              <v:path gradientshapeok="t" o:connecttype="rect"/>
            </v:shapetype>
            <v:shape id="Text Box 2" o:spid="_x0000_s1028" type="#_x0000_t202" style="position:absolute;margin-left:-44.25pt;margin-top:677.55pt;width:155.6pt;height:24.4pt;rotation:-9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" filled="f" stroked="f">
              <v:textbox>
                <w:txbxContent>
                  <w:p w14:paraId="7675BB5D" w14:textId="77777777" w:rsidR="008C4B9F" w:rsidRPr="0006582A" w:rsidRDefault="008C4B9F" w:rsidP="008C4B9F">
                    <w:pPr>
                      <w:rPr>
                        <w:sz w:val="16"/>
                        <w:szCs w:val="16"/>
                        <w:lang w:val="en-US"/>
                      </w:rPr>
                    </w:pPr>
                    <w:r w:rsidRPr="0006582A">
                      <w:rPr>
                        <w:sz w:val="16"/>
                        <w:szCs w:val="16"/>
                      </w:rPr>
                      <w:t>01  01000 40000 00000 00000 00001 7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1135" w:tblpY="15990"/>
      <w:tblOverlap w:val="never"/>
      <w:tblW w:w="9645" w:type="dxa"/>
      <w:tblLook w:val="04A0" w:firstRow="1" w:lastRow="0" w:firstColumn="1" w:lastColumn="0" w:noHBand="0" w:noVBand="1"/>
    </w:tblPr>
    <w:tblGrid>
      <w:gridCol w:w="9645"/>
    </w:tblGrid>
    <w:tr w:rsidR="008C4B9F" w14:paraId="590AD03C" w14:textId="77777777" w:rsidTr="002D5336">
      <w:trPr>
        <w:cnfStyle w:val="100000000000" w:firstRow="1" w:lastRow="0" w:firstColumn="0" w:lastColumn="0" w:oddVBand="0" w:evenVBand="0" w:oddHBand="0" w:evenHBand="0" w:firstRowFirstColumn="0" w:firstRowLastColumn="0" w:lastRowFirstColumn="0" w:lastRowLastColumn="0"/>
        <w:trHeight w:hRule="exact" w:val="454"/>
      </w:trPr>
      <w:tc>
        <w:tcPr>
          <w:tcW w:w="9645" w:type="dxa"/>
        </w:tcPr>
        <w:p w14:paraId="55E8BCE7" w14:textId="77777777" w:rsidR="008C4B9F" w:rsidRPr="007B3EB4" w:rsidRDefault="008C4B9F" w:rsidP="008C4B9F">
          <w:pPr>
            <w:pStyle w:val="Fuzeile"/>
            <w:jc w:val="center"/>
          </w:pPr>
          <w:r w:rsidRPr="007B3EB4">
            <w:t>Techem Energy Services GmbH · Hauptstr. 89 · D-65760 Eschborn · Sitz der Gesellschaft: Eschborn · Amtsgericht Frankfurt/M., HRB 74732</w:t>
          </w:r>
        </w:p>
        <w:p w14:paraId="5CA3D849" w14:textId="77777777" w:rsidR="008C4B9F" w:rsidRPr="007B3EB4" w:rsidRDefault="008C4B9F" w:rsidP="008C4B9F">
          <w:pPr>
            <w:pStyle w:val="Fuzeile"/>
            <w:jc w:val="center"/>
          </w:pPr>
          <w:r w:rsidRPr="007B3EB4">
            <w:t xml:space="preserve">Deutsche Bank AG · IBAN: DE03 5007 0010 0096 4577 01 · SWIFT/BIC: DEUTDEFFXXX · </w:t>
          </w:r>
          <w:proofErr w:type="spellStart"/>
          <w:r w:rsidRPr="007B3EB4">
            <w:t>USt-IdNr</w:t>
          </w:r>
          <w:proofErr w:type="spellEnd"/>
          <w:r w:rsidRPr="007B3EB4">
            <w:t>.: DE814329028 · WEEE-Reg.-Nr. DE: 63927201</w:t>
          </w:r>
        </w:p>
        <w:p w14:paraId="14AD57B7" w14:textId="77777777" w:rsidR="008C4B9F" w:rsidRDefault="008C4B9F" w:rsidP="008C4B9F">
          <w:pPr>
            <w:pStyle w:val="Fuzeile"/>
            <w:jc w:val="center"/>
          </w:pPr>
          <w:r w:rsidRPr="007B3EB4">
            <w:t xml:space="preserve">Geschäftsführung: Matthias Hartmann (Vors.), Nicolai </w:t>
          </w:r>
          <w:proofErr w:type="spellStart"/>
          <w:r w:rsidRPr="007B3EB4">
            <w:t>Kuß</w:t>
          </w:r>
          <w:proofErr w:type="spellEnd"/>
          <w:r w:rsidRPr="007B3EB4">
            <w:t xml:space="preserve">, Dr.-Ing. Carsten </w:t>
          </w:r>
          <w:proofErr w:type="spellStart"/>
          <w:r w:rsidRPr="007B3EB4">
            <w:t>Sürig</w:t>
          </w:r>
          <w:proofErr w:type="spellEnd"/>
          <w:r w:rsidRPr="007B3EB4">
            <w:t xml:space="preserve">, Patrick </w:t>
          </w:r>
          <w:proofErr w:type="spellStart"/>
          <w:r w:rsidRPr="007B3EB4">
            <w:t>Molck</w:t>
          </w:r>
          <w:proofErr w:type="spellEnd"/>
          <w:r w:rsidRPr="007B3EB4">
            <w:t>-Ude · Aufsichtsrat: Andreas Umbach (Vors.)</w:t>
          </w:r>
        </w:p>
      </w:tc>
    </w:tr>
  </w:tbl>
  <w:p w14:paraId="04A9804D" w14:textId="526BCEF1" w:rsidR="00ED0718" w:rsidRDefault="00F90FF4">
    <w:pPr>
      <w:pStyle w:val="Fuzeile"/>
    </w:pPr>
    <w:r w:rsidRPr="0006582A">
      <w:rPr>
        <w:noProof/>
        <w:lang w:eastAsia="de-DE"/>
      </w:rPr>
      <mc:AlternateContent>
        <mc:Choice Requires="wps">
          <w:drawing>
            <wp:anchor distT="0" distB="0" distL="114300" distR="114300" simplePos="0" relativeHeight="251676672" behindDoc="0" locked="0" layoutInCell="1" allowOverlap="1" wp14:anchorId="3EC4D4EB" wp14:editId="2A6675F2">
              <wp:simplePos x="0" y="0"/>
              <wp:positionH relativeFrom="leftMargin">
                <wp:posOffset>397510</wp:posOffset>
              </wp:positionH>
              <wp:positionV relativeFrom="bottomMargin">
                <wp:posOffset>-128047</wp:posOffset>
              </wp:positionV>
              <wp:extent cx="594000" cy="266400"/>
              <wp:effectExtent l="0" t="0" r="15875" b="19685"/>
              <wp:wrapNone/>
              <wp:docPr id="289" name="Rechteck 289"/>
              <wp:cNvGraphicFramePr/>
              <a:graphic xmlns:a="http://schemas.openxmlformats.org/drawingml/2006/main">
                <a:graphicData uri="http://schemas.microsoft.com/office/word/2010/wordprocessingShape">
                  <wps:wsp>
                    <wps:cNvSpPr/>
                    <wps:spPr>
                      <a:xfrm>
                        <a:off x="0" y="0"/>
                        <a:ext cx="594000" cy="266400"/>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F5B2A" w14:textId="35C7EAC2" w:rsidR="0006582A" w:rsidRPr="0006582A" w:rsidRDefault="0006582A" w:rsidP="0006582A">
                          <w:pPr>
                            <w:jc w:val="center"/>
                            <w:rPr>
                              <w:color w:val="000000" w:themeColor="text1"/>
                              <w:sz w:val="16"/>
                              <w:szCs w:val="16"/>
                            </w:rPr>
                          </w:pPr>
                          <w:r w:rsidRPr="0006582A">
                            <w:rPr>
                              <w:color w:val="000000" w:themeColor="text1"/>
                              <w:sz w:val="16"/>
                              <w:szCs w:val="16"/>
                            </w:rPr>
                            <w:t>EVW00</w:t>
                          </w:r>
                          <w:r w:rsidR="007177BE">
                            <w:rPr>
                              <w:color w:val="000000" w:themeColor="text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C4D4EB" id="Rechteck 289" o:spid="_x0000_s1031" style="position:absolute;margin-left:31.3pt;margin-top:-10.1pt;width:46.75pt;height:2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" fillcolor="#f2f2f2 [3052]" strokecolor="black [3213]" strokeweight="1pt">
              <v:textbox inset="0,0,0,0">
                <w:txbxContent>
                  <w:p w14:paraId="22EF5B2A" w14:textId="35C7EAC2" w:rsidR="0006582A" w:rsidRPr="0006582A" w:rsidRDefault="0006582A" w:rsidP="0006582A">
                    <w:pPr>
                      <w:jc w:val="center"/>
                      <w:rPr>
                        <w:color w:val="000000" w:themeColor="text1"/>
                        <w:sz w:val="16"/>
                        <w:szCs w:val="16"/>
                      </w:rPr>
                    </w:pPr>
                    <w:r w:rsidRPr="0006582A">
                      <w:rPr>
                        <w:color w:val="000000" w:themeColor="text1"/>
                        <w:sz w:val="16"/>
                        <w:szCs w:val="16"/>
                      </w:rPr>
                      <w:t>EVW00</w:t>
                    </w:r>
                    <w:r w:rsidR="007177BE">
                      <w:rPr>
                        <w:color w:val="000000" w:themeColor="text1"/>
                        <w:sz w:val="16"/>
                        <w:szCs w:val="16"/>
                      </w:rPr>
                      <w:t>1</w:t>
                    </w:r>
                  </w:p>
                </w:txbxContent>
              </v:textbox>
              <w10:wrap anchorx="margin" anchory="margin"/>
            </v:rect>
          </w:pict>
        </mc:Fallback>
      </mc:AlternateContent>
    </w:r>
    <w:r w:rsidR="00CA017D" w:rsidRPr="0006582A">
      <w:rPr>
        <w:noProof/>
        <w:lang w:eastAsia="de-DE"/>
      </w:rPr>
      <mc:AlternateContent>
        <mc:Choice Requires="wps">
          <w:drawing>
            <wp:anchor distT="0" distB="0" distL="114300" distR="114300" simplePos="0" relativeHeight="251677696" behindDoc="0" locked="0" layoutInCell="1" allowOverlap="1" wp14:anchorId="632B09C5" wp14:editId="0CEECCB8">
              <wp:simplePos x="0" y="0"/>
              <wp:positionH relativeFrom="page">
                <wp:posOffset>-560228</wp:posOffset>
              </wp:positionH>
              <wp:positionV relativeFrom="page">
                <wp:posOffset>8607108</wp:posOffset>
              </wp:positionV>
              <wp:extent cx="1976120" cy="309307"/>
              <wp:effectExtent l="0" t="0" r="318"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6120" cy="309307"/>
                      </a:xfrm>
                      <a:prstGeom prst="rect">
                        <a:avLst/>
                      </a:prstGeom>
                      <a:noFill/>
                      <a:ln w="9525">
                        <a:noFill/>
                        <a:miter lim="800000"/>
                        <a:headEnd/>
                        <a:tailEnd/>
                      </a:ln>
                    </wps:spPr>
                    <wps:txbx>
                      <w:txbxContent>
                        <w:p w14:paraId="4EF173AA" w14:textId="77777777" w:rsidR="0006582A" w:rsidRPr="0006582A" w:rsidRDefault="0006582A" w:rsidP="0006582A">
                          <w:pPr>
                            <w:rPr>
                              <w:sz w:val="16"/>
                              <w:szCs w:val="16"/>
                              <w:lang w:val="en-US"/>
                            </w:rPr>
                          </w:pPr>
                          <w:proofErr w:type="gramStart"/>
                          <w:r w:rsidRPr="0006582A">
                            <w:rPr>
                              <w:sz w:val="16"/>
                              <w:szCs w:val="16"/>
                            </w:rPr>
                            <w:t>01  01000</w:t>
                          </w:r>
                          <w:proofErr w:type="gramEnd"/>
                          <w:r w:rsidRPr="0006582A">
                            <w:rPr>
                              <w:sz w:val="16"/>
                              <w:szCs w:val="16"/>
                            </w:rPr>
                            <w:t xml:space="preserve"> 40000 00000 00000 00001 7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2B09C5" id="_x0000_t202" coordsize="21600,21600" o:spt="202" path="m,l,21600r21600,l21600,xe">
              <v:stroke joinstyle="miter"/>
              <v:path gradientshapeok="t" o:connecttype="rect"/>
            </v:shapetype>
            <v:shape id="_x0000_s1032" type="#_x0000_t202" style="position:absolute;margin-left:-44.1pt;margin-top:677.75pt;width:155.6pt;height:24.35pt;rotation:-9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" filled="f" stroked="f">
              <v:textbox>
                <w:txbxContent>
                  <w:p w14:paraId="4EF173AA" w14:textId="77777777" w:rsidR="0006582A" w:rsidRPr="0006582A" w:rsidRDefault="0006582A" w:rsidP="0006582A">
                    <w:pPr>
                      <w:rPr>
                        <w:sz w:val="16"/>
                        <w:szCs w:val="16"/>
                        <w:lang w:val="en-US"/>
                      </w:rPr>
                    </w:pPr>
                    <w:r w:rsidRPr="0006582A">
                      <w:rPr>
                        <w:sz w:val="16"/>
                        <w:szCs w:val="16"/>
                      </w:rPr>
                      <w:t>01  01000 40000 00000 00000 00001 7</w:t>
                    </w:r>
                  </w:p>
                </w:txbxContent>
              </v:textbox>
              <w10:wrap anchorx="page" anchory="page"/>
            </v:shape>
          </w:pict>
        </mc:Fallback>
      </mc:AlternateContent>
    </w:r>
    <w:r w:rsidR="00CA017D" w:rsidRPr="00890B06">
      <w:rPr>
        <w:rStyle w:val="UnresolvedMention"/>
        <w:noProof/>
        <w:lang w:eastAsia="de-DE"/>
      </w:rPr>
      <mc:AlternateContent>
        <mc:Choice Requires="wps">
          <w:drawing>
            <wp:anchor distT="0" distB="0" distL="114300" distR="114300" simplePos="0" relativeHeight="251693056" behindDoc="0" locked="0" layoutInCell="0" allowOverlap="1" wp14:anchorId="62107216" wp14:editId="353CEE7F">
              <wp:simplePos x="0" y="0"/>
              <wp:positionH relativeFrom="rightMargin">
                <wp:posOffset>-720090</wp:posOffset>
              </wp:positionH>
              <wp:positionV relativeFrom="margin">
                <wp:posOffset>8173085</wp:posOffset>
              </wp:positionV>
              <wp:extent cx="752400" cy="180000"/>
              <wp:effectExtent l="0" t="0" r="0" b="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421014643"/>
                            <w:docPartObj>
                              <w:docPartGallery w:val="Page Numbers (Bottom of Page)"/>
                              <w:docPartUnique/>
                            </w:docPartObj>
                          </w:sdtPr>
                          <w:sdtEndPr/>
                          <w:sdtContent>
                            <w:sdt>
                              <w:sdtPr>
                                <w:id w:val="-1269315821"/>
                                <w:docPartObj>
                                  <w:docPartGallery w:val="Page Numbers (Top of Page)"/>
                                  <w:docPartUnique/>
                                </w:docPartObj>
                              </w:sdtPr>
                              <w:sdtEndPr/>
                              <w:sdtContent>
                                <w:p w14:paraId="03D6C750" w14:textId="07C6E67D" w:rsidR="00CA017D" w:rsidRPr="00221DC9" w:rsidRDefault="00CA017D" w:rsidP="00CA017D">
                                  <w:pPr>
                                    <w:pStyle w:val="SeiteXX"/>
                                  </w:pPr>
                                  <w:r>
                                    <w:fldChar w:fldCharType="begin"/>
                                  </w:r>
                                  <w:r>
                                    <w:instrText xml:space="preserve">IF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xml:space="preserve">&gt;"1" "Seite </w:instrText>
                                  </w:r>
                                  <w:r>
                                    <w:fldChar w:fldCharType="begin"/>
                                  </w:r>
                                  <w:r>
                                    <w:instrText xml:space="preserve"> PAGE   \* MERGEFORMAT </w:instrText>
                                  </w:r>
                                  <w:r>
                                    <w:fldChar w:fldCharType="separate"/>
                                  </w:r>
                                  <w:r w:rsidR="00342D9C">
                                    <w:rPr>
                                      <w:noProof/>
                                    </w:rPr>
                                    <w:instrText>1</w:instrText>
                                  </w:r>
                                  <w:r>
                                    <w:fldChar w:fldCharType="end"/>
                                  </w:r>
                                  <w:r>
                                    <w:rPr>
                                      <w:rFonts w:ascii="Open Sans" w:hAnsi="Open Sans" w:cs="Open Sans"/>
                                    </w:rPr>
                                    <w:instrText> </w:instrText>
                                  </w:r>
                                  <w:r>
                                    <w:instrText>/</w:instrText>
                                  </w:r>
                                  <w:r>
                                    <w:rPr>
                                      <w:rFonts w:ascii="Open Sans" w:hAnsi="Open Sans" w:cs="Open Sans"/>
                                    </w:rPr>
                                    <w:instrText>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w:instrText>
                                  </w:r>
                                  <w:r w:rsidR="00342D9C">
                                    <w:fldChar w:fldCharType="separate"/>
                                  </w:r>
                                  <w:r w:rsidR="00342D9C">
                                    <w:rPr>
                                      <w:noProof/>
                                    </w:rPr>
                                    <w:t>Seite 1</w:t>
                                  </w:r>
                                  <w:r w:rsidR="00342D9C">
                                    <w:rPr>
                                      <w:rFonts w:ascii="Open Sans" w:hAnsi="Open Sans" w:cs="Open Sans"/>
                                      <w:noProof/>
                                    </w:rPr>
                                    <w:t> </w:t>
                                  </w:r>
                                  <w:r w:rsidR="00342D9C">
                                    <w:rPr>
                                      <w:noProof/>
                                    </w:rPr>
                                    <w:t>/</w:t>
                                  </w:r>
                                  <w:r w:rsidR="00342D9C">
                                    <w:rPr>
                                      <w:rFonts w:ascii="Open Sans" w:hAnsi="Open Sans" w:cs="Open Sans"/>
                                      <w:noProof/>
                                    </w:rPr>
                                    <w:t> </w:t>
                                  </w:r>
                                  <w:r w:rsidR="00342D9C">
                                    <w:rPr>
                                      <w:noProof/>
                                    </w:rPr>
                                    <w:t>2</w:t>
                                  </w:r>
                                  <w:r>
                                    <w:fldChar w:fldCharType="end"/>
                                  </w:r>
                                </w:p>
                                <w:p w14:paraId="61A9062D" w14:textId="77777777" w:rsidR="00CA017D" w:rsidRPr="00FA65BF" w:rsidRDefault="00342D9C" w:rsidP="00CA017D">
                                  <w:pPr>
                                    <w:pStyle w:val="SeiteXX"/>
                                  </w:pPr>
                                </w:p>
                              </w:sdtContent>
                            </w:sdt>
                          </w:sdtContent>
                        </w:sdt>
                      </w:txbxContent>
                    </wps:txbx>
                    <wps:bodyPr rot="0" vert="horz" wrap="square" lIns="0" tIns="0" rIns="0" bIns="0" anchor="b"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2107216" id="Rechteck 10" o:spid="_x0000_s1033" style="position:absolute;margin-left:-56.7pt;margin-top:643.55pt;width:59.25pt;height:14.15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" o:allowincell="f" stroked="f">
              <v:textbox inset="0,0,0,0">
                <w:txbxContent>
                  <w:sdt>
                    <w:sdtPr>
                      <w:id w:val="-1421014643"/>
                      <w:docPartObj>
                        <w:docPartGallery w:val="Page Numbers (Bottom of Page)"/>
                        <w:docPartUnique/>
                      </w:docPartObj>
                    </w:sdtPr>
                    <w:sdtEndPr/>
                    <w:sdtContent>
                      <w:sdt>
                        <w:sdtPr>
                          <w:id w:val="-1269315821"/>
                          <w:docPartObj>
                            <w:docPartGallery w:val="Page Numbers (Top of Page)"/>
                            <w:docPartUnique/>
                          </w:docPartObj>
                        </w:sdtPr>
                        <w:sdtEndPr/>
                        <w:sdtContent>
                          <w:p w14:paraId="03D6C750" w14:textId="07C6E67D" w:rsidR="00CA017D" w:rsidRPr="00221DC9" w:rsidRDefault="00CA017D" w:rsidP="00CA017D">
                            <w:pPr>
                              <w:pStyle w:val="SeiteXX"/>
                            </w:pPr>
                            <w:r>
                              <w:fldChar w:fldCharType="begin"/>
                            </w:r>
                            <w:r>
                              <w:instrText xml:space="preserve">IF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xml:space="preserve">&gt;"1" "Seite </w:instrText>
                            </w:r>
                            <w:r>
                              <w:fldChar w:fldCharType="begin"/>
                            </w:r>
                            <w:r>
                              <w:instrText xml:space="preserve"> PAGE   \* MERGEFORMAT </w:instrText>
                            </w:r>
                            <w:r>
                              <w:fldChar w:fldCharType="separate"/>
                            </w:r>
                            <w:r w:rsidR="00342D9C">
                              <w:rPr>
                                <w:noProof/>
                              </w:rPr>
                              <w:instrText>1</w:instrText>
                            </w:r>
                            <w:r>
                              <w:fldChar w:fldCharType="end"/>
                            </w:r>
                            <w:r>
                              <w:rPr>
                                <w:rFonts w:ascii="Open Sans" w:hAnsi="Open Sans" w:cs="Open Sans"/>
                              </w:rPr>
                              <w:instrText> </w:instrText>
                            </w:r>
                            <w:r>
                              <w:instrText>/</w:instrText>
                            </w:r>
                            <w:r>
                              <w:rPr>
                                <w:rFonts w:ascii="Open Sans" w:hAnsi="Open Sans" w:cs="Open Sans"/>
                              </w:rPr>
                              <w:instrText> </w:instrText>
                            </w:r>
                            <w:r>
                              <w:rPr>
                                <w:noProof/>
                              </w:rPr>
                              <w:fldChar w:fldCharType="begin"/>
                            </w:r>
                            <w:r>
                              <w:rPr>
                                <w:noProof/>
                              </w:rPr>
                              <w:instrText xml:space="preserve"> NUMPAGES   \* MERGEFORMAT </w:instrText>
                            </w:r>
                            <w:r>
                              <w:rPr>
                                <w:noProof/>
                              </w:rPr>
                              <w:fldChar w:fldCharType="separate"/>
                            </w:r>
                            <w:r w:rsidR="00342D9C">
                              <w:rPr>
                                <w:noProof/>
                              </w:rPr>
                              <w:instrText>2</w:instrText>
                            </w:r>
                            <w:r>
                              <w:rPr>
                                <w:noProof/>
                              </w:rPr>
                              <w:fldChar w:fldCharType="end"/>
                            </w:r>
                            <w:r>
                              <w:instrText>" ""</w:instrText>
                            </w:r>
                            <w:r w:rsidR="00342D9C">
                              <w:fldChar w:fldCharType="separate"/>
                            </w:r>
                            <w:r w:rsidR="00342D9C">
                              <w:rPr>
                                <w:noProof/>
                              </w:rPr>
                              <w:t>Seite 1</w:t>
                            </w:r>
                            <w:r w:rsidR="00342D9C">
                              <w:rPr>
                                <w:rFonts w:ascii="Open Sans" w:hAnsi="Open Sans" w:cs="Open Sans"/>
                                <w:noProof/>
                              </w:rPr>
                              <w:t> </w:t>
                            </w:r>
                            <w:r w:rsidR="00342D9C">
                              <w:rPr>
                                <w:noProof/>
                              </w:rPr>
                              <w:t>/</w:t>
                            </w:r>
                            <w:r w:rsidR="00342D9C">
                              <w:rPr>
                                <w:rFonts w:ascii="Open Sans" w:hAnsi="Open Sans" w:cs="Open Sans"/>
                                <w:noProof/>
                              </w:rPr>
                              <w:t> </w:t>
                            </w:r>
                            <w:r w:rsidR="00342D9C">
                              <w:rPr>
                                <w:noProof/>
                              </w:rPr>
                              <w:t>2</w:t>
                            </w:r>
                            <w:r>
                              <w:fldChar w:fldCharType="end"/>
                            </w:r>
                          </w:p>
                          <w:p w14:paraId="61A9062D" w14:textId="77777777" w:rsidR="00CA017D" w:rsidRPr="00FA65BF" w:rsidRDefault="00342D9C" w:rsidP="00CA017D">
                            <w:pPr>
                              <w:pStyle w:val="SeiteXX"/>
                            </w:pPr>
                          </w:p>
                        </w:sdtContent>
                      </w:sdt>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C0CE" w14:textId="77777777" w:rsidR="00DA6CD1" w:rsidRPr="0052701B" w:rsidRDefault="00DA6CD1" w:rsidP="0052701B">
      <w:pPr>
        <w:pStyle w:val="Fuzeile"/>
      </w:pPr>
    </w:p>
  </w:footnote>
  <w:footnote w:type="continuationSeparator" w:id="0">
    <w:p w14:paraId="329A75AC" w14:textId="77777777" w:rsidR="00DA6CD1" w:rsidRPr="0052701B" w:rsidRDefault="00DA6CD1" w:rsidP="0052701B">
      <w:pPr>
        <w:pStyle w:val="Fuzeil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7FB4" w14:textId="41A49F0E" w:rsidR="009A7E2F" w:rsidRDefault="00507677">
    <w:pPr>
      <w:pStyle w:val="Kopfzeile"/>
    </w:pPr>
    <w:r w:rsidRPr="00507677">
      <w:rPr>
        <w:noProof/>
        <w:lang w:eastAsia="de-DE"/>
      </w:rPr>
      <w:drawing>
        <wp:anchor distT="0" distB="0" distL="114300" distR="114300" simplePos="0" relativeHeight="251689984" behindDoc="0" locked="0" layoutInCell="1" allowOverlap="1" wp14:anchorId="0BD7B4C1" wp14:editId="7FFEE7E8">
          <wp:simplePos x="0" y="0"/>
          <wp:positionH relativeFrom="column">
            <wp:posOffset>5833745</wp:posOffset>
          </wp:positionH>
          <wp:positionV relativeFrom="paragraph">
            <wp:posOffset>-22225</wp:posOffset>
          </wp:positionV>
          <wp:extent cx="742950" cy="74295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Pr="00507677">
      <w:rPr>
        <w:noProof/>
        <w:lang w:eastAsia="de-DE"/>
      </w:rPr>
      <w:drawing>
        <wp:anchor distT="0" distB="0" distL="114300" distR="114300" simplePos="0" relativeHeight="251691008" behindDoc="0" locked="0" layoutInCell="1" allowOverlap="1" wp14:anchorId="0263E3C5" wp14:editId="573EA08B">
          <wp:simplePos x="0" y="0"/>
          <wp:positionH relativeFrom="page">
            <wp:posOffset>720090</wp:posOffset>
          </wp:positionH>
          <wp:positionV relativeFrom="paragraph">
            <wp:posOffset>0</wp:posOffset>
          </wp:positionV>
          <wp:extent cx="504000" cy="51480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000" cy="514800"/>
                  </a:xfrm>
                  <a:prstGeom prst="rect">
                    <a:avLst/>
                  </a:prstGeom>
                  <a:noFill/>
                </pic:spPr>
              </pic:pic>
            </a:graphicData>
          </a:graphic>
          <wp14:sizeRelH relativeFrom="page">
            <wp14:pctWidth>0</wp14:pctWidth>
          </wp14:sizeRelH>
          <wp14:sizeRelV relativeFrom="page">
            <wp14:pctHeight>0</wp14:pctHeight>
          </wp14:sizeRelV>
        </wp:anchor>
      </w:drawing>
    </w:r>
    <w:r w:rsidR="00814ACB" w:rsidRPr="00DB0C27">
      <w:rPr>
        <w:rStyle w:val="ZeichenWeiss"/>
        <w:noProof/>
        <w:lang w:eastAsia="de-DE"/>
      </w:rPr>
      <w:drawing>
        <wp:anchor distT="0" distB="0" distL="114300" distR="114300" simplePos="0" relativeHeight="251669504" behindDoc="0" locked="1" layoutInCell="1" allowOverlap="1" wp14:anchorId="6D1DBD57" wp14:editId="2C42CEC0">
          <wp:simplePos x="0" y="0"/>
          <wp:positionH relativeFrom="page">
            <wp:posOffset>3168650</wp:posOffset>
          </wp:positionH>
          <wp:positionV relativeFrom="page">
            <wp:posOffset>442595</wp:posOffset>
          </wp:positionV>
          <wp:extent cx="1224000" cy="417600"/>
          <wp:effectExtent l="0" t="0" r="0" b="1905"/>
          <wp:wrapTopAndBottom/>
          <wp:docPr id="1" name="Picture 13" descr="Techem_Logo_2017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chem_Logo_2017_RG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4000" cy="4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E331" w14:textId="3B57B3E3" w:rsidR="00E624D7" w:rsidRDefault="00507677">
    <w:pPr>
      <w:pStyle w:val="Kopfzeile"/>
    </w:pPr>
    <w:r w:rsidRPr="00507677">
      <w:rPr>
        <w:noProof/>
        <w:lang w:eastAsia="de-DE"/>
      </w:rPr>
      <w:drawing>
        <wp:anchor distT="0" distB="0" distL="114300" distR="114300" simplePos="0" relativeHeight="251686912" behindDoc="0" locked="0" layoutInCell="1" allowOverlap="1" wp14:anchorId="58FA0410" wp14:editId="2E9CEC6C">
          <wp:simplePos x="0" y="0"/>
          <wp:positionH relativeFrom="column">
            <wp:posOffset>5751253</wp:posOffset>
          </wp:positionH>
          <wp:positionV relativeFrom="paragraph">
            <wp:posOffset>-86995</wp:posOffset>
          </wp:positionV>
          <wp:extent cx="742950" cy="742950"/>
          <wp:effectExtent l="0" t="0" r="0" b="0"/>
          <wp:wrapSquare wrapText="bothSides"/>
          <wp:docPr id="294" name="Grafi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Pr="00507677">
      <w:rPr>
        <w:noProof/>
        <w:lang w:eastAsia="de-DE"/>
      </w:rPr>
      <w:drawing>
        <wp:anchor distT="0" distB="0" distL="114300" distR="114300" simplePos="0" relativeHeight="251687936" behindDoc="0" locked="0" layoutInCell="1" allowOverlap="1" wp14:anchorId="22AC43ED" wp14:editId="143DB7B0">
          <wp:simplePos x="0" y="0"/>
          <wp:positionH relativeFrom="page">
            <wp:posOffset>720090</wp:posOffset>
          </wp:positionH>
          <wp:positionV relativeFrom="paragraph">
            <wp:posOffset>0</wp:posOffset>
          </wp:positionV>
          <wp:extent cx="504000" cy="514800"/>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000" cy="514800"/>
                  </a:xfrm>
                  <a:prstGeom prst="rect">
                    <a:avLst/>
                  </a:prstGeom>
                  <a:noFill/>
                </pic:spPr>
              </pic:pic>
            </a:graphicData>
          </a:graphic>
          <wp14:sizeRelH relativeFrom="page">
            <wp14:pctWidth>0</wp14:pctWidth>
          </wp14:sizeRelH>
          <wp14:sizeRelV relativeFrom="page">
            <wp14:pctHeight>0</wp14:pctHeight>
          </wp14:sizeRelV>
        </wp:anchor>
      </w:drawing>
    </w:r>
    <w:r w:rsidR="00B926F6">
      <w:rPr>
        <w:noProof/>
        <w:lang w:eastAsia="de-DE"/>
      </w:rPr>
      <mc:AlternateContent>
        <mc:Choice Requires="wps">
          <w:drawing>
            <wp:anchor distT="0" distB="0" distL="114300" distR="114300" simplePos="0" relativeHeight="251684864" behindDoc="0" locked="0" layoutInCell="1" allowOverlap="1" wp14:anchorId="781FB3E7" wp14:editId="7BCB9F71">
              <wp:simplePos x="0" y="0"/>
              <wp:positionH relativeFrom="page">
                <wp:posOffset>180340</wp:posOffset>
              </wp:positionH>
              <wp:positionV relativeFrom="page">
                <wp:posOffset>7560945</wp:posOffset>
              </wp:positionV>
              <wp:extent cx="18000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180000" cy="0"/>
                      </a:xfrm>
                      <a:prstGeom prst="line">
                        <a:avLst/>
                      </a:prstGeom>
                      <a:ln w="9525" cap="rnd">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E9BCA" id="Gerader Verbinder 6" o:spid="_x0000_s1026" style="position:absolute;z-index:2516848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" strokecolor="black [3213]">
              <v:stroke joinstyle="miter" endcap="round"/>
              <w10:wrap anchorx="page" anchory="page"/>
            </v:line>
          </w:pict>
        </mc:Fallback>
      </mc:AlternateContent>
    </w:r>
    <w:r w:rsidR="00B926F6">
      <w:rPr>
        <w:noProof/>
        <w:lang w:eastAsia="de-DE"/>
      </w:rPr>
      <mc:AlternateContent>
        <mc:Choice Requires="wps">
          <w:drawing>
            <wp:anchor distT="0" distB="0" distL="114300" distR="114300" simplePos="0" relativeHeight="251682816" behindDoc="0" locked="0" layoutInCell="1" allowOverlap="1" wp14:anchorId="687496D7" wp14:editId="03801829">
              <wp:simplePos x="0" y="0"/>
              <wp:positionH relativeFrom="page">
                <wp:posOffset>180340</wp:posOffset>
              </wp:positionH>
              <wp:positionV relativeFrom="page">
                <wp:posOffset>3780790</wp:posOffset>
              </wp:positionV>
              <wp:extent cx="180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80000" cy="0"/>
                      </a:xfrm>
                      <a:prstGeom prst="line">
                        <a:avLst/>
                      </a:prstGeom>
                      <a:ln w="9525" cap="rnd">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7B00BA" id="Gerader Verbinder 5"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" strokecolor="black [3213]">
              <v:stroke joinstyle="miter" endcap="round"/>
              <w10:wrap anchorx="page" anchory="page"/>
            </v:line>
          </w:pict>
        </mc:Fallback>
      </mc:AlternateContent>
    </w:r>
    <w:r w:rsidR="00ED0718" w:rsidRPr="00E624D7">
      <w:rPr>
        <w:noProof/>
        <w:lang w:eastAsia="de-DE"/>
      </w:rPr>
      <mc:AlternateContent>
        <mc:Choice Requires="wps">
          <w:drawing>
            <wp:anchor distT="0" distB="0" distL="114300" distR="114300" simplePos="0" relativeHeight="251674624" behindDoc="0" locked="0" layoutInCell="1" allowOverlap="1" wp14:anchorId="08BBC49A" wp14:editId="1AA32760">
              <wp:simplePos x="0" y="0"/>
              <wp:positionH relativeFrom="column">
                <wp:posOffset>4164330</wp:posOffset>
              </wp:positionH>
              <wp:positionV relativeFrom="paragraph">
                <wp:posOffset>24130</wp:posOffset>
              </wp:positionV>
              <wp:extent cx="1697990" cy="8064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806450"/>
                      </a:xfrm>
                      <a:prstGeom prst="rect">
                        <a:avLst/>
                      </a:prstGeom>
                      <a:solidFill>
                        <a:srgbClr val="FFFFFF"/>
                      </a:solidFill>
                      <a:ln w="9525">
                        <a:noFill/>
                        <a:miter lim="800000"/>
                        <a:headEnd/>
                        <a:tailEnd/>
                      </a:ln>
                    </wps:spPr>
                    <wps:txbx>
                      <w:txbxContent>
                        <w:p w14:paraId="4D238257" w14:textId="77777777" w:rsidR="00E624D7" w:rsidRPr="00ED0718" w:rsidRDefault="00E624D7" w:rsidP="00E624D7">
                          <w:pPr>
                            <w:pStyle w:val="FormulartextStandard"/>
                            <w:spacing w:before="0" w:after="0" w:line="240" w:lineRule="auto"/>
                            <w:rPr>
                              <w:rStyle w:val="Fett"/>
                              <w:sz w:val="14"/>
                              <w:szCs w:val="14"/>
                            </w:rPr>
                          </w:pPr>
                          <w:r w:rsidRPr="00ED0718">
                            <w:rPr>
                              <w:rStyle w:val="Fett"/>
                              <w:sz w:val="14"/>
                              <w:szCs w:val="14"/>
                            </w:rPr>
                            <w:t>Kontaktdaten</w:t>
                          </w:r>
                        </w:p>
                        <w:p w14:paraId="664C1C18" w14:textId="77777777" w:rsidR="00E624D7" w:rsidRPr="00ED0718" w:rsidRDefault="00E624D7" w:rsidP="00E624D7">
                          <w:pPr>
                            <w:pStyle w:val="FormulartextStandard"/>
                            <w:spacing w:before="0" w:after="0" w:line="240" w:lineRule="auto"/>
                            <w:rPr>
                              <w:sz w:val="14"/>
                              <w:szCs w:val="14"/>
                            </w:rPr>
                          </w:pPr>
                          <w:r w:rsidRPr="00ED0718">
                            <w:rPr>
                              <w:sz w:val="14"/>
                              <w:szCs w:val="14"/>
                            </w:rPr>
                            <w:t>Techem Energy Services GmbH</w:t>
                          </w:r>
                        </w:p>
                        <w:p w14:paraId="10DEB26B" w14:textId="77777777" w:rsidR="00E624D7" w:rsidRPr="00ED0718" w:rsidRDefault="00E624D7" w:rsidP="00E624D7">
                          <w:pPr>
                            <w:pStyle w:val="FormulartextStandard"/>
                            <w:spacing w:before="0" w:after="0" w:line="240" w:lineRule="auto"/>
                            <w:rPr>
                              <w:sz w:val="14"/>
                              <w:szCs w:val="14"/>
                            </w:rPr>
                          </w:pPr>
                          <w:r w:rsidRPr="00ED0718">
                            <w:rPr>
                              <w:sz w:val="14"/>
                              <w:szCs w:val="14"/>
                            </w:rPr>
                            <w:t>Zentrale Poststelle</w:t>
                          </w:r>
                        </w:p>
                        <w:p w14:paraId="4A6F6359" w14:textId="77777777" w:rsidR="00E624D7" w:rsidRPr="00ED0718" w:rsidRDefault="00E624D7" w:rsidP="00E624D7">
                          <w:pPr>
                            <w:pStyle w:val="FormulartextStandard"/>
                            <w:spacing w:before="0" w:after="0" w:line="240" w:lineRule="auto"/>
                            <w:rPr>
                              <w:sz w:val="14"/>
                              <w:szCs w:val="14"/>
                            </w:rPr>
                          </w:pPr>
                          <w:r w:rsidRPr="00ED0718">
                            <w:rPr>
                              <w:sz w:val="14"/>
                              <w:szCs w:val="14"/>
                            </w:rPr>
                            <w:t>22780 Hamburg</w:t>
                          </w:r>
                        </w:p>
                        <w:p w14:paraId="2E433B2E" w14:textId="77777777" w:rsidR="00E624D7" w:rsidRPr="00ED0718" w:rsidRDefault="00E624D7" w:rsidP="00E624D7">
                          <w:pPr>
                            <w:pStyle w:val="FormulartextStandard"/>
                            <w:spacing w:before="0" w:after="0" w:line="240" w:lineRule="auto"/>
                            <w:rPr>
                              <w:sz w:val="14"/>
                              <w:szCs w:val="14"/>
                            </w:rPr>
                          </w:pPr>
                          <w:r w:rsidRPr="00ED0718">
                            <w:rPr>
                              <w:sz w:val="14"/>
                              <w:szCs w:val="14"/>
                            </w:rPr>
                            <w:t>service@techem.de</w:t>
                          </w:r>
                        </w:p>
                        <w:p w14:paraId="64421220" w14:textId="77777777" w:rsidR="00E624D7" w:rsidRPr="00ED0718" w:rsidRDefault="00E624D7" w:rsidP="00E624D7">
                          <w:pPr>
                            <w:pStyle w:val="FormulartextStandard"/>
                            <w:spacing w:before="0" w:after="0" w:line="240" w:lineRule="auto"/>
                            <w:rPr>
                              <w:sz w:val="14"/>
                              <w:szCs w:val="14"/>
                            </w:rPr>
                          </w:pPr>
                          <w:r w:rsidRPr="00ED0718">
                            <w:rPr>
                              <w:sz w:val="14"/>
                              <w:szCs w:val="14"/>
                            </w:rPr>
                            <w:t>0800/2 50 80 50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BBC49A" id="_x0000_t202" coordsize="21600,21600" o:spt="202" path="m,l,21600r21600,l21600,xe">
              <v:stroke joinstyle="miter"/>
              <v:path gradientshapeok="t" o:connecttype="rect"/>
            </v:shapetype>
            <v:shape id="_x0000_s1029" type="#_x0000_t202" style="position:absolute;margin-left:327.9pt;margin-top:1.9pt;width:133.7pt;height: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" stroked="f">
              <v:textbox inset="0,0,0,0">
                <w:txbxContent>
                  <w:p w14:paraId="4D238257" w14:textId="77777777" w:rsidR="00E624D7" w:rsidRPr="00ED0718" w:rsidRDefault="00E624D7" w:rsidP="00E624D7">
                    <w:pPr>
                      <w:pStyle w:val="FormulartextStandard"/>
                      <w:spacing w:before="0" w:after="0" w:line="240" w:lineRule="auto"/>
                      <w:rPr>
                        <w:rStyle w:val="Fett"/>
                        <w:sz w:val="14"/>
                        <w:szCs w:val="14"/>
                      </w:rPr>
                    </w:pPr>
                    <w:r w:rsidRPr="00ED0718">
                      <w:rPr>
                        <w:rStyle w:val="Fett"/>
                        <w:sz w:val="14"/>
                        <w:szCs w:val="14"/>
                      </w:rPr>
                      <w:t>Kontaktdaten</w:t>
                    </w:r>
                  </w:p>
                  <w:p w14:paraId="664C1C18" w14:textId="77777777" w:rsidR="00E624D7" w:rsidRPr="00ED0718" w:rsidRDefault="00E624D7" w:rsidP="00E624D7">
                    <w:pPr>
                      <w:pStyle w:val="FormulartextStandard"/>
                      <w:spacing w:before="0" w:after="0" w:line="240" w:lineRule="auto"/>
                      <w:rPr>
                        <w:sz w:val="14"/>
                        <w:szCs w:val="14"/>
                      </w:rPr>
                    </w:pPr>
                    <w:r w:rsidRPr="00ED0718">
                      <w:rPr>
                        <w:sz w:val="14"/>
                        <w:szCs w:val="14"/>
                      </w:rPr>
                      <w:t>Techem Energy Services GmbH</w:t>
                    </w:r>
                  </w:p>
                  <w:p w14:paraId="10DEB26B" w14:textId="77777777" w:rsidR="00E624D7" w:rsidRPr="00ED0718" w:rsidRDefault="00E624D7" w:rsidP="00E624D7">
                    <w:pPr>
                      <w:pStyle w:val="FormulartextStandard"/>
                      <w:spacing w:before="0" w:after="0" w:line="240" w:lineRule="auto"/>
                      <w:rPr>
                        <w:sz w:val="14"/>
                        <w:szCs w:val="14"/>
                      </w:rPr>
                    </w:pPr>
                    <w:r w:rsidRPr="00ED0718">
                      <w:rPr>
                        <w:sz w:val="14"/>
                        <w:szCs w:val="14"/>
                      </w:rPr>
                      <w:t>Zentrale Poststelle</w:t>
                    </w:r>
                  </w:p>
                  <w:p w14:paraId="4A6F6359" w14:textId="77777777" w:rsidR="00E624D7" w:rsidRPr="00ED0718" w:rsidRDefault="00E624D7" w:rsidP="00E624D7">
                    <w:pPr>
                      <w:pStyle w:val="FormulartextStandard"/>
                      <w:spacing w:before="0" w:after="0" w:line="240" w:lineRule="auto"/>
                      <w:rPr>
                        <w:sz w:val="14"/>
                        <w:szCs w:val="14"/>
                      </w:rPr>
                    </w:pPr>
                    <w:r w:rsidRPr="00ED0718">
                      <w:rPr>
                        <w:sz w:val="14"/>
                        <w:szCs w:val="14"/>
                      </w:rPr>
                      <w:t>22780 Hamburg</w:t>
                    </w:r>
                  </w:p>
                  <w:p w14:paraId="2E433B2E" w14:textId="77777777" w:rsidR="00E624D7" w:rsidRPr="00ED0718" w:rsidRDefault="00E624D7" w:rsidP="00E624D7">
                    <w:pPr>
                      <w:pStyle w:val="FormulartextStandard"/>
                      <w:spacing w:before="0" w:after="0" w:line="240" w:lineRule="auto"/>
                      <w:rPr>
                        <w:sz w:val="14"/>
                        <w:szCs w:val="14"/>
                      </w:rPr>
                    </w:pPr>
                    <w:r w:rsidRPr="00ED0718">
                      <w:rPr>
                        <w:sz w:val="14"/>
                        <w:szCs w:val="14"/>
                      </w:rPr>
                      <w:t>service@techem.de</w:t>
                    </w:r>
                  </w:p>
                  <w:p w14:paraId="64421220" w14:textId="77777777" w:rsidR="00E624D7" w:rsidRPr="00ED0718" w:rsidRDefault="00E624D7" w:rsidP="00E624D7">
                    <w:pPr>
                      <w:pStyle w:val="FormulartextStandard"/>
                      <w:spacing w:before="0" w:after="0" w:line="240" w:lineRule="auto"/>
                      <w:rPr>
                        <w:sz w:val="14"/>
                        <w:szCs w:val="14"/>
                      </w:rPr>
                    </w:pPr>
                    <w:r w:rsidRPr="00ED0718">
                      <w:rPr>
                        <w:sz w:val="14"/>
                        <w:szCs w:val="14"/>
                      </w:rPr>
                      <w:t>0800/2 50 80 50</w:t>
                    </w:r>
                  </w:p>
                </w:txbxContent>
              </v:textbox>
            </v:shape>
          </w:pict>
        </mc:Fallback>
      </mc:AlternateContent>
    </w:r>
    <w:r w:rsidR="00ED0718" w:rsidRPr="00E624D7">
      <w:rPr>
        <w:noProof/>
        <w:lang w:eastAsia="de-DE"/>
      </w:rPr>
      <mc:AlternateContent>
        <mc:Choice Requires="wps">
          <w:drawing>
            <wp:anchor distT="0" distB="0" distL="114300" distR="114300" simplePos="0" relativeHeight="251673600" behindDoc="0" locked="0" layoutInCell="1" allowOverlap="1" wp14:anchorId="6F2A9D24" wp14:editId="002A537D">
              <wp:simplePos x="0" y="0"/>
              <wp:positionH relativeFrom="page">
                <wp:posOffset>4884420</wp:posOffset>
              </wp:positionH>
              <wp:positionV relativeFrom="page">
                <wp:posOffset>1293969</wp:posOffset>
              </wp:positionV>
              <wp:extent cx="2238375" cy="375285"/>
              <wp:effectExtent l="0" t="0" r="9525"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00ECE" w14:textId="77777777" w:rsidR="00E624D7" w:rsidRPr="00E624D7" w:rsidRDefault="00E624D7" w:rsidP="00E624D7">
                          <w:pPr>
                            <w:rPr>
                              <w:rStyle w:val="TechemRotfett"/>
                            </w:rPr>
                          </w:pPr>
                          <w:r w:rsidRPr="00E624D7">
                            <w:rPr>
                              <w:rStyle w:val="TechemRotfett"/>
                            </w:rPr>
                            <w:t>Beauftragung EVW</w:t>
                          </w:r>
                        </w:p>
                        <w:p w14:paraId="1294E010" w14:textId="77777777" w:rsidR="00E624D7" w:rsidRPr="00E624D7" w:rsidRDefault="00E624D7" w:rsidP="00E624D7">
                          <w:pPr>
                            <w:rPr>
                              <w:rStyle w:val="TechemRotfett"/>
                            </w:rPr>
                          </w:pPr>
                          <w:r w:rsidRPr="00E624D7">
                            <w:rPr>
                              <w:rStyle w:val="TechemRotfett"/>
                            </w:rPr>
                            <w:t>Eigentümer-Verwalter-Wechsel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A9D24" id="_x0000_s1030" type="#_x0000_t202" style="position:absolute;margin-left:384.6pt;margin-top:101.9pt;width:176.25pt;height:29.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" stroked="f">
              <v:textbox inset="0,0,0,0">
                <w:txbxContent>
                  <w:p w14:paraId="55900ECE" w14:textId="77777777" w:rsidR="00E624D7" w:rsidRPr="00E624D7" w:rsidRDefault="00E624D7" w:rsidP="00E624D7">
                    <w:pPr>
                      <w:rPr>
                        <w:rStyle w:val="TechemRotfett"/>
                      </w:rPr>
                    </w:pPr>
                    <w:r w:rsidRPr="00E624D7">
                      <w:rPr>
                        <w:rStyle w:val="TechemRotfett"/>
                      </w:rPr>
                      <w:t>Beauftragung EVW</w:t>
                    </w:r>
                  </w:p>
                  <w:p w14:paraId="1294E010" w14:textId="77777777" w:rsidR="00E624D7" w:rsidRPr="00E624D7" w:rsidRDefault="00E624D7" w:rsidP="00E624D7">
                    <w:pPr>
                      <w:rPr>
                        <w:rStyle w:val="TechemRotfett"/>
                      </w:rPr>
                    </w:pPr>
                    <w:r w:rsidRPr="00E624D7">
                      <w:rPr>
                        <w:rStyle w:val="TechemRotfett"/>
                      </w:rPr>
                      <w:t>Eigentümer-Verwalter-Wechsel</w:t>
                    </w:r>
                  </w:p>
                </w:txbxContent>
              </v:textbox>
              <w10:wrap anchorx="page" anchory="page"/>
            </v:shape>
          </w:pict>
        </mc:Fallback>
      </mc:AlternateContent>
    </w:r>
    <w:r w:rsidR="00E624D7" w:rsidRPr="00DB0C27">
      <w:rPr>
        <w:rStyle w:val="ZeichenWeiss"/>
        <w:noProof/>
        <w:lang w:eastAsia="de-DE"/>
      </w:rPr>
      <w:drawing>
        <wp:anchor distT="0" distB="0" distL="114300" distR="114300" simplePos="0" relativeHeight="251671552" behindDoc="0" locked="1" layoutInCell="1" allowOverlap="1" wp14:anchorId="63A5D5A6" wp14:editId="72D18C11">
          <wp:simplePos x="0" y="0"/>
          <wp:positionH relativeFrom="page">
            <wp:posOffset>3168650</wp:posOffset>
          </wp:positionH>
          <wp:positionV relativeFrom="page">
            <wp:posOffset>442595</wp:posOffset>
          </wp:positionV>
          <wp:extent cx="1224000" cy="417600"/>
          <wp:effectExtent l="0" t="0" r="0" b="1905"/>
          <wp:wrapTopAndBottom/>
          <wp:docPr id="2" name="Picture 13" descr="Techem_Logo_2017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chem_Logo_2017_RG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4000" cy="4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BC5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421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9A8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AA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E868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1674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A9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6AE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26DFFE"/>
    <w:lvl w:ilvl="0">
      <w:start w:val="1"/>
      <w:numFmt w:val="decimal"/>
      <w:lvlText w:val="%1."/>
      <w:lvlJc w:val="left"/>
      <w:pPr>
        <w:tabs>
          <w:tab w:val="num" w:pos="360"/>
        </w:tabs>
        <w:ind w:left="360" w:hanging="360"/>
      </w:pPr>
    </w:lvl>
  </w:abstractNum>
  <w:abstractNum w:abstractNumId="9" w15:restartNumberingAfterBreak="0">
    <w:nsid w:val="07521122"/>
    <w:multiLevelType w:val="multilevel"/>
    <w:tmpl w:val="16729292"/>
    <w:styleLink w:val="ListeNummeriertTechem"/>
    <w:lvl w:ilvl="0">
      <w:start w:val="1"/>
      <w:numFmt w:val="decimal"/>
      <w:pStyle w:val="Liste1"/>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9093F07"/>
    <w:multiLevelType w:val="multilevel"/>
    <w:tmpl w:val="2946A55A"/>
    <w:numStyleLink w:val="DurchfhrenderTechem"/>
  </w:abstractNum>
  <w:abstractNum w:abstractNumId="11" w15:restartNumberingAfterBreak="0">
    <w:nsid w:val="0A593908"/>
    <w:multiLevelType w:val="multilevel"/>
    <w:tmpl w:val="AED01034"/>
    <w:styleLink w:val="aListeTechem"/>
    <w:lvl w:ilvl="0">
      <w:start w:val="1"/>
      <w:numFmt w:val="lowerLetter"/>
      <w:pStyle w:val="Listeabc"/>
      <w:lvlText w:val="%1)"/>
      <w:lvlJc w:val="left"/>
      <w:pPr>
        <w:ind w:left="454" w:hanging="45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C3B6F5A"/>
    <w:multiLevelType w:val="multilevel"/>
    <w:tmpl w:val="097C4D60"/>
    <w:styleLink w:val="berschriftenTechem"/>
    <w:lvl w:ilvl="0">
      <w:start w:val="1"/>
      <w:numFmt w:val="decimal"/>
      <w:pStyle w:val="berschrift1"/>
      <w:lvlText w:val="%1."/>
      <w:lvlJc w:val="left"/>
      <w:pPr>
        <w:ind w:left="454" w:hanging="454"/>
      </w:pPr>
      <w:rPr>
        <w:rFonts w:hint="default"/>
      </w:rPr>
    </w:lvl>
    <w:lvl w:ilvl="1">
      <w:start w:val="1"/>
      <w:numFmt w:val="decimal"/>
      <w:pStyle w:val="berschrift2"/>
      <w:lvlText w:val="%1.%2."/>
      <w:lvlJc w:val="left"/>
      <w:pPr>
        <w:ind w:left="454" w:hanging="45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765CC7"/>
    <w:multiLevelType w:val="multilevel"/>
    <w:tmpl w:val="04A0B79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8911DD"/>
    <w:multiLevelType w:val="multilevel"/>
    <w:tmpl w:val="2946A55A"/>
    <w:styleLink w:val="DurchfhrenderTechem"/>
    <w:lvl w:ilvl="0">
      <w:start w:val="1"/>
      <w:numFmt w:val="bullet"/>
      <w:pStyle w:val="InfokastenDurchfhrender"/>
      <w:lvlText w:val=""/>
      <w:lvlJc w:val="left"/>
      <w:pPr>
        <w:ind w:left="680" w:hanging="538"/>
      </w:pPr>
      <w:rPr>
        <w:rFonts w:ascii="Webdings" w:hAnsi="Webdings" w:hint="default"/>
        <w:sz w:val="2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rPr>
    </w:lvl>
    <w:lvl w:ilvl="3">
      <w:start w:val="1"/>
      <w:numFmt w:val="bullet"/>
      <w:lvlText w:val=""/>
      <w:lvlJc w:val="left"/>
      <w:pPr>
        <w:ind w:left="3107" w:hanging="360"/>
      </w:pPr>
      <w:rPr>
        <w:rFonts w:ascii="Symbol" w:hAnsi="Symbol" w:cs="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rPr>
    </w:lvl>
    <w:lvl w:ilvl="6">
      <w:start w:val="1"/>
      <w:numFmt w:val="bullet"/>
      <w:lvlText w:val=""/>
      <w:lvlJc w:val="left"/>
      <w:pPr>
        <w:ind w:left="5267" w:hanging="360"/>
      </w:pPr>
      <w:rPr>
        <w:rFonts w:ascii="Symbol" w:hAnsi="Symbol" w:cs="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rPr>
    </w:lvl>
  </w:abstractNum>
  <w:abstractNum w:abstractNumId="15" w15:restartNumberingAfterBreak="0">
    <w:nsid w:val="1FB0489D"/>
    <w:multiLevelType w:val="multilevel"/>
    <w:tmpl w:val="AED01034"/>
    <w:numStyleLink w:val="aListeTechem"/>
  </w:abstractNum>
  <w:abstractNum w:abstractNumId="16" w15:restartNumberingAfterBreak="0">
    <w:nsid w:val="2ED734B0"/>
    <w:multiLevelType w:val="multilevel"/>
    <w:tmpl w:val="AB546AD4"/>
    <w:lvl w:ilvl="0">
      <w:start w:val="1"/>
      <w:numFmt w:val="decimal"/>
      <w:pStyle w:val="VertragListe1Anhang"/>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A63F8D"/>
    <w:multiLevelType w:val="multilevel"/>
    <w:tmpl w:val="38CAF318"/>
    <w:styleLink w:val="InfokastenAufzhlungTechem"/>
    <w:lvl w:ilvl="0">
      <w:start w:val="1"/>
      <w:numFmt w:val="bullet"/>
      <w:pStyle w:val="InfokastenHinweis"/>
      <w:lvlText w:val="!"/>
      <w:lvlJc w:val="left"/>
      <w:pPr>
        <w:ind w:left="680" w:hanging="453"/>
      </w:pPr>
      <w:rPr>
        <w:rFonts w:ascii="Univers LT Pro 45 Light" w:hAnsi="Univers LT Pro 45 Light" w:hint="default"/>
        <w:b/>
        <w:i w:val="0"/>
        <w:color w:val="E20613" w:themeColor="text2"/>
        <w:sz w:val="24"/>
      </w:rPr>
    </w:lvl>
    <w:lvl w:ilvl="1">
      <w:start w:val="1"/>
      <w:numFmt w:val="bullet"/>
      <w:pStyle w:val="InfokastenAufzhlung"/>
      <w:lvlText w:val=""/>
      <w:lvlJc w:val="left"/>
      <w:pPr>
        <w:ind w:left="680" w:hanging="482"/>
      </w:pPr>
      <w:rPr>
        <w:rFonts w:ascii="Wingdings 3" w:hAnsi="Wingdings 3" w:hint="default"/>
        <w:b/>
        <w:i w:val="0"/>
        <w:color w:val="E20613" w:themeColor="text2"/>
        <w:sz w:val="24"/>
      </w:rPr>
    </w:lvl>
    <w:lvl w:ilvl="2">
      <w:start w:val="1"/>
      <w:numFmt w:val="none"/>
      <w:lvlText w:val=""/>
      <w:lvlJc w:val="left"/>
      <w:pPr>
        <w:ind w:left="454" w:hanging="227"/>
      </w:pPr>
      <w:rPr>
        <w:rFonts w:hint="default"/>
        <w:b/>
        <w:i w:val="0"/>
        <w:color w:val="E20613" w:themeColor="text2"/>
        <w:sz w:val="24"/>
      </w:rPr>
    </w:lvl>
    <w:lvl w:ilvl="3">
      <w:start w:val="1"/>
      <w:numFmt w:val="none"/>
      <w:lvlText w:val=""/>
      <w:lvlJc w:val="left"/>
      <w:pPr>
        <w:ind w:left="454" w:hanging="227"/>
      </w:pPr>
      <w:rPr>
        <w:rFonts w:hint="default"/>
        <w:color w:val="E20613" w:themeColor="text2"/>
      </w:rPr>
    </w:lvl>
    <w:lvl w:ilvl="4">
      <w:start w:val="1"/>
      <w:numFmt w:val="none"/>
      <w:lvlText w:val=""/>
      <w:lvlJc w:val="left"/>
      <w:pPr>
        <w:ind w:left="454" w:hanging="227"/>
      </w:pPr>
      <w:rPr>
        <w:rFonts w:hint="default"/>
        <w:color w:val="E20613" w:themeColor="text2"/>
      </w:rPr>
    </w:lvl>
    <w:lvl w:ilvl="5">
      <w:start w:val="1"/>
      <w:numFmt w:val="none"/>
      <w:lvlText w:val=""/>
      <w:lvlJc w:val="left"/>
      <w:pPr>
        <w:ind w:left="454" w:hanging="227"/>
      </w:pPr>
      <w:rPr>
        <w:rFonts w:hint="default"/>
        <w:color w:val="E20613" w:themeColor="text2"/>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D884F02"/>
    <w:multiLevelType w:val="multilevel"/>
    <w:tmpl w:val="38CAF318"/>
    <w:numStyleLink w:val="InfokastenAufzhlungTechem"/>
  </w:abstractNum>
  <w:abstractNum w:abstractNumId="19" w15:restartNumberingAfterBreak="0">
    <w:nsid w:val="40A841B5"/>
    <w:multiLevelType w:val="hybridMultilevel"/>
    <w:tmpl w:val="0DE4224C"/>
    <w:lvl w:ilvl="0" w:tplc="A036A4D2">
      <w:start w:val="1"/>
      <w:numFmt w:val="bullet"/>
      <w:pStyle w:val="Verzeichnis3"/>
      <w:lvlText w:val="▪"/>
      <w:lvlJc w:val="left"/>
      <w:pPr>
        <w:ind w:left="1120" w:hanging="360"/>
      </w:pPr>
      <w:rPr>
        <w:rFonts w:ascii="Calibri" w:hAnsi="Calibri" w:hint="default"/>
        <w:color w:val="E20613" w:themeColor="text2"/>
        <w:sz w:val="32"/>
      </w:rPr>
    </w:lvl>
    <w:lvl w:ilvl="1" w:tplc="04070003" w:tentative="1">
      <w:start w:val="1"/>
      <w:numFmt w:val="bullet"/>
      <w:lvlText w:val="o"/>
      <w:lvlJc w:val="left"/>
      <w:pPr>
        <w:ind w:left="1840" w:hanging="360"/>
      </w:pPr>
      <w:rPr>
        <w:rFonts w:ascii="Courier New" w:hAnsi="Courier New" w:cs="Courier New" w:hint="default"/>
      </w:rPr>
    </w:lvl>
    <w:lvl w:ilvl="2" w:tplc="04070005" w:tentative="1">
      <w:start w:val="1"/>
      <w:numFmt w:val="bullet"/>
      <w:lvlText w:val=""/>
      <w:lvlJc w:val="left"/>
      <w:pPr>
        <w:ind w:left="2560" w:hanging="360"/>
      </w:pPr>
      <w:rPr>
        <w:rFonts w:ascii="Wingdings" w:hAnsi="Wingdings" w:cs="Wingdings" w:hint="default"/>
      </w:rPr>
    </w:lvl>
    <w:lvl w:ilvl="3" w:tplc="04070001" w:tentative="1">
      <w:start w:val="1"/>
      <w:numFmt w:val="bullet"/>
      <w:lvlText w:val=""/>
      <w:lvlJc w:val="left"/>
      <w:pPr>
        <w:ind w:left="3280" w:hanging="360"/>
      </w:pPr>
      <w:rPr>
        <w:rFonts w:ascii="Symbol" w:hAnsi="Symbol" w:cs="Symbol" w:hint="default"/>
      </w:rPr>
    </w:lvl>
    <w:lvl w:ilvl="4" w:tplc="04070003" w:tentative="1">
      <w:start w:val="1"/>
      <w:numFmt w:val="bullet"/>
      <w:lvlText w:val="o"/>
      <w:lvlJc w:val="left"/>
      <w:pPr>
        <w:ind w:left="4000" w:hanging="360"/>
      </w:pPr>
      <w:rPr>
        <w:rFonts w:ascii="Courier New" w:hAnsi="Courier New" w:cs="Courier New" w:hint="default"/>
      </w:rPr>
    </w:lvl>
    <w:lvl w:ilvl="5" w:tplc="04070005" w:tentative="1">
      <w:start w:val="1"/>
      <w:numFmt w:val="bullet"/>
      <w:lvlText w:val=""/>
      <w:lvlJc w:val="left"/>
      <w:pPr>
        <w:ind w:left="4720" w:hanging="360"/>
      </w:pPr>
      <w:rPr>
        <w:rFonts w:ascii="Wingdings" w:hAnsi="Wingdings" w:cs="Wingdings" w:hint="default"/>
      </w:rPr>
    </w:lvl>
    <w:lvl w:ilvl="6" w:tplc="04070001" w:tentative="1">
      <w:start w:val="1"/>
      <w:numFmt w:val="bullet"/>
      <w:lvlText w:val=""/>
      <w:lvlJc w:val="left"/>
      <w:pPr>
        <w:ind w:left="5440" w:hanging="360"/>
      </w:pPr>
      <w:rPr>
        <w:rFonts w:ascii="Symbol" w:hAnsi="Symbol" w:cs="Symbol" w:hint="default"/>
      </w:rPr>
    </w:lvl>
    <w:lvl w:ilvl="7" w:tplc="04070003" w:tentative="1">
      <w:start w:val="1"/>
      <w:numFmt w:val="bullet"/>
      <w:lvlText w:val="o"/>
      <w:lvlJc w:val="left"/>
      <w:pPr>
        <w:ind w:left="6160" w:hanging="360"/>
      </w:pPr>
      <w:rPr>
        <w:rFonts w:ascii="Courier New" w:hAnsi="Courier New" w:cs="Courier New" w:hint="default"/>
      </w:rPr>
    </w:lvl>
    <w:lvl w:ilvl="8" w:tplc="04070005" w:tentative="1">
      <w:start w:val="1"/>
      <w:numFmt w:val="bullet"/>
      <w:lvlText w:val=""/>
      <w:lvlJc w:val="left"/>
      <w:pPr>
        <w:ind w:left="6880" w:hanging="360"/>
      </w:pPr>
      <w:rPr>
        <w:rFonts w:ascii="Wingdings" w:hAnsi="Wingdings" w:cs="Wingdings" w:hint="default"/>
      </w:rPr>
    </w:lvl>
  </w:abstractNum>
  <w:abstractNum w:abstractNumId="20" w15:restartNumberingAfterBreak="0">
    <w:nsid w:val="519F7449"/>
    <w:multiLevelType w:val="multilevel"/>
    <w:tmpl w:val="0F0EDC60"/>
    <w:styleLink w:val="AufzhlungTechem"/>
    <w:lvl w:ilvl="0">
      <w:start w:val="1"/>
      <w:numFmt w:val="bullet"/>
      <w:pStyle w:val="Aufzhlungszeichen"/>
      <w:lvlText w:val="▪"/>
      <w:lvlJc w:val="left"/>
      <w:pPr>
        <w:ind w:left="170" w:hanging="170"/>
      </w:pPr>
      <w:rPr>
        <w:rFonts w:ascii="Calibri" w:hAnsi="Calibri" w:hint="default"/>
        <w:color w:val="E20613" w:themeColor="text2"/>
        <w:sz w:val="24"/>
      </w:rPr>
    </w:lvl>
    <w:lvl w:ilvl="1">
      <w:start w:val="1"/>
      <w:numFmt w:val="bullet"/>
      <w:pStyle w:val="Aufzhlung2"/>
      <w:lvlText w:val="▪"/>
      <w:lvlJc w:val="left"/>
      <w:pPr>
        <w:ind w:left="340" w:hanging="170"/>
      </w:pPr>
      <w:rPr>
        <w:rFonts w:ascii="Calibri" w:hAnsi="Calibri" w:hint="default"/>
        <w:color w:val="E20613" w:themeColor="text2"/>
        <w:sz w:val="20"/>
      </w:rPr>
    </w:lvl>
    <w:lvl w:ilvl="2">
      <w:start w:val="1"/>
      <w:numFmt w:val="bullet"/>
      <w:pStyle w:val="Aufzhlung3"/>
      <w:lvlText w:val="▪"/>
      <w:lvlJc w:val="left"/>
      <w:pPr>
        <w:ind w:left="510" w:hanging="170"/>
      </w:pPr>
      <w:rPr>
        <w:rFonts w:ascii="Calibri" w:hAnsi="Calibri" w:hint="default"/>
        <w:color w:val="E20613" w:themeColor="text2"/>
        <w:sz w:val="20"/>
      </w:rPr>
    </w:lvl>
    <w:lvl w:ilvl="3">
      <w:start w:val="1"/>
      <w:numFmt w:val="bullet"/>
      <w:pStyle w:val="Aufzhlung4"/>
      <w:lvlText w:val="▪"/>
      <w:lvlJc w:val="left"/>
      <w:pPr>
        <w:tabs>
          <w:tab w:val="num" w:pos="510"/>
        </w:tabs>
        <w:ind w:left="680" w:hanging="170"/>
      </w:pPr>
      <w:rPr>
        <w:rFonts w:ascii="Calibri" w:hAnsi="Calibri" w:hint="default"/>
        <w:color w:val="E20613" w:themeColor="text2"/>
        <w:sz w:val="20"/>
      </w:rPr>
    </w:lvl>
    <w:lvl w:ilvl="4">
      <w:start w:val="1"/>
      <w:numFmt w:val="bullet"/>
      <w:pStyle w:val="Aufzhlung5"/>
      <w:lvlText w:val="▪"/>
      <w:lvlJc w:val="left"/>
      <w:pPr>
        <w:ind w:left="851" w:hanging="171"/>
      </w:pPr>
      <w:rPr>
        <w:rFonts w:ascii="Calibri" w:hAnsi="Calibri" w:hint="default"/>
        <w:color w:val="E20613" w:themeColor="text2"/>
        <w:sz w:val="20"/>
      </w:rPr>
    </w:lvl>
    <w:lvl w:ilvl="5">
      <w:start w:val="1"/>
      <w:numFmt w:val="none"/>
      <w:lvlText w:val=""/>
      <w:lvlJc w:val="left"/>
      <w:pPr>
        <w:ind w:left="0" w:firstLine="0"/>
      </w:pPr>
      <w:rPr>
        <w:rFonts w:hint="default"/>
        <w:sz w:val="20"/>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010115C"/>
    <w:multiLevelType w:val="multilevel"/>
    <w:tmpl w:val="0F0EDC60"/>
    <w:numStyleLink w:val="AufzhlungTechem"/>
  </w:abstractNum>
  <w:abstractNum w:abstractNumId="22" w15:restartNumberingAfterBreak="0">
    <w:nsid w:val="60613625"/>
    <w:multiLevelType w:val="multilevel"/>
    <w:tmpl w:val="B6EC0158"/>
    <w:lvl w:ilvl="0">
      <w:start w:val="1"/>
      <w:numFmt w:val="decimal"/>
      <w:pStyle w:val="VertragEinzug1"/>
      <w:lvlText w:val="(%1)"/>
      <w:lvlJc w:val="left"/>
      <w:pPr>
        <w:ind w:left="1361"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5161CC5"/>
    <w:multiLevelType w:val="multilevel"/>
    <w:tmpl w:val="0F0EDC60"/>
    <w:numStyleLink w:val="AufzhlungTechem"/>
  </w:abstractNum>
  <w:num w:numId="1">
    <w:abstractNumId w:val="9"/>
  </w:num>
  <w:num w:numId="2">
    <w:abstractNumId w:val="23"/>
  </w:num>
  <w:num w:numId="3">
    <w:abstractNumId w:val="11"/>
  </w:num>
  <w:num w:numId="4">
    <w:abstractNumId w:val="17"/>
  </w:num>
  <w:num w:numId="5">
    <w:abstractNumId w:val="14"/>
  </w:num>
  <w:num w:numId="6">
    <w:abstractNumId w:val="12"/>
  </w:num>
  <w:num w:numId="7">
    <w:abstractNumId w:val="15"/>
  </w:num>
  <w:num w:numId="8">
    <w:abstractNumId w:val="9"/>
  </w:num>
  <w:num w:numId="9">
    <w:abstractNumId w:val="23"/>
  </w:num>
  <w:num w:numId="10">
    <w:abstractNumId w:val="12"/>
  </w:num>
  <w:num w:numId="11">
    <w:abstractNumId w:val="19"/>
  </w:num>
  <w:num w:numId="12">
    <w:abstractNumId w:val="18"/>
  </w:num>
  <w:num w:numId="13">
    <w:abstractNumId w:val="10"/>
  </w:num>
  <w:num w:numId="14">
    <w:abstractNumId w:val="20"/>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0"/>
  </w:num>
  <w:num w:numId="26">
    <w:abstractNumId w:val="20"/>
  </w:num>
  <w:num w:numId="27">
    <w:abstractNumId w:val="20"/>
  </w:num>
  <w:num w:numId="28">
    <w:abstractNumId w:val="20"/>
  </w:num>
  <w:num w:numId="29">
    <w:abstractNumId w:val="21"/>
  </w:num>
  <w:num w:numId="30">
    <w:abstractNumId w:val="22"/>
  </w:num>
  <w:num w:numId="31">
    <w:abstractNumId w:val="16"/>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B4"/>
    <w:rsid w:val="00006907"/>
    <w:rsid w:val="000146E1"/>
    <w:rsid w:val="00024E64"/>
    <w:rsid w:val="00034A1E"/>
    <w:rsid w:val="000364C0"/>
    <w:rsid w:val="0004035F"/>
    <w:rsid w:val="00041DF4"/>
    <w:rsid w:val="00051852"/>
    <w:rsid w:val="00051DDB"/>
    <w:rsid w:val="000559EF"/>
    <w:rsid w:val="000603DC"/>
    <w:rsid w:val="00062E9E"/>
    <w:rsid w:val="0006379B"/>
    <w:rsid w:val="0006582A"/>
    <w:rsid w:val="00065BDD"/>
    <w:rsid w:val="0007258D"/>
    <w:rsid w:val="00072B4D"/>
    <w:rsid w:val="000862AA"/>
    <w:rsid w:val="00090B0C"/>
    <w:rsid w:val="00091094"/>
    <w:rsid w:val="00092D19"/>
    <w:rsid w:val="000973ED"/>
    <w:rsid w:val="000A4170"/>
    <w:rsid w:val="000A65B3"/>
    <w:rsid w:val="000B02CA"/>
    <w:rsid w:val="000B7655"/>
    <w:rsid w:val="000C1DA9"/>
    <w:rsid w:val="000C46FC"/>
    <w:rsid w:val="000D0000"/>
    <w:rsid w:val="000D724D"/>
    <w:rsid w:val="000E02A2"/>
    <w:rsid w:val="000E28BB"/>
    <w:rsid w:val="000E7EF7"/>
    <w:rsid w:val="000F05FF"/>
    <w:rsid w:val="000F14A4"/>
    <w:rsid w:val="000F15D1"/>
    <w:rsid w:val="000F47BD"/>
    <w:rsid w:val="000F6DAF"/>
    <w:rsid w:val="00104F4D"/>
    <w:rsid w:val="0011049F"/>
    <w:rsid w:val="001109D5"/>
    <w:rsid w:val="00120327"/>
    <w:rsid w:val="00125032"/>
    <w:rsid w:val="00127538"/>
    <w:rsid w:val="0013016A"/>
    <w:rsid w:val="00130425"/>
    <w:rsid w:val="00132DE0"/>
    <w:rsid w:val="00136064"/>
    <w:rsid w:val="001372B8"/>
    <w:rsid w:val="00143BB9"/>
    <w:rsid w:val="00144312"/>
    <w:rsid w:val="001461DB"/>
    <w:rsid w:val="00146B6A"/>
    <w:rsid w:val="00146CE9"/>
    <w:rsid w:val="001475E5"/>
    <w:rsid w:val="00151DF8"/>
    <w:rsid w:val="001523EC"/>
    <w:rsid w:val="001528B1"/>
    <w:rsid w:val="00152910"/>
    <w:rsid w:val="00155D16"/>
    <w:rsid w:val="00156478"/>
    <w:rsid w:val="00156640"/>
    <w:rsid w:val="001578E2"/>
    <w:rsid w:val="001601B9"/>
    <w:rsid w:val="00160446"/>
    <w:rsid w:val="00160C44"/>
    <w:rsid w:val="00162A5C"/>
    <w:rsid w:val="00165364"/>
    <w:rsid w:val="001657D1"/>
    <w:rsid w:val="00165D7D"/>
    <w:rsid w:val="00173D9F"/>
    <w:rsid w:val="001741B2"/>
    <w:rsid w:val="001A1FD8"/>
    <w:rsid w:val="001A3525"/>
    <w:rsid w:val="001A4C64"/>
    <w:rsid w:val="001A4EFF"/>
    <w:rsid w:val="001B1BF3"/>
    <w:rsid w:val="001B27CC"/>
    <w:rsid w:val="001B586F"/>
    <w:rsid w:val="001B5E0C"/>
    <w:rsid w:val="001B7E0E"/>
    <w:rsid w:val="001C084E"/>
    <w:rsid w:val="001C2A82"/>
    <w:rsid w:val="001C53B8"/>
    <w:rsid w:val="001D48C5"/>
    <w:rsid w:val="001D4FED"/>
    <w:rsid w:val="001D7221"/>
    <w:rsid w:val="001D7A52"/>
    <w:rsid w:val="001E497B"/>
    <w:rsid w:val="001E5440"/>
    <w:rsid w:val="001E61B4"/>
    <w:rsid w:val="001F0F8F"/>
    <w:rsid w:val="00202F75"/>
    <w:rsid w:val="00204FA6"/>
    <w:rsid w:val="00212EE4"/>
    <w:rsid w:val="002137A7"/>
    <w:rsid w:val="00223C59"/>
    <w:rsid w:val="00241CA7"/>
    <w:rsid w:val="002448CD"/>
    <w:rsid w:val="002453BF"/>
    <w:rsid w:val="0024612B"/>
    <w:rsid w:val="00250992"/>
    <w:rsid w:val="00257749"/>
    <w:rsid w:val="00260F6E"/>
    <w:rsid w:val="0026455A"/>
    <w:rsid w:val="00264E2A"/>
    <w:rsid w:val="00267DD0"/>
    <w:rsid w:val="002709B6"/>
    <w:rsid w:val="002714AB"/>
    <w:rsid w:val="00272206"/>
    <w:rsid w:val="00275927"/>
    <w:rsid w:val="002760EA"/>
    <w:rsid w:val="00276E5A"/>
    <w:rsid w:val="00282902"/>
    <w:rsid w:val="00283DEA"/>
    <w:rsid w:val="0029125E"/>
    <w:rsid w:val="00291670"/>
    <w:rsid w:val="00295A36"/>
    <w:rsid w:val="002A01BE"/>
    <w:rsid w:val="002A1575"/>
    <w:rsid w:val="002B6C4A"/>
    <w:rsid w:val="002C28BD"/>
    <w:rsid w:val="002C299A"/>
    <w:rsid w:val="002C4DBE"/>
    <w:rsid w:val="002D7EEB"/>
    <w:rsid w:val="002E0CA7"/>
    <w:rsid w:val="002E1598"/>
    <w:rsid w:val="002E2A3A"/>
    <w:rsid w:val="002E4491"/>
    <w:rsid w:val="002E65CD"/>
    <w:rsid w:val="002E7058"/>
    <w:rsid w:val="002F04FD"/>
    <w:rsid w:val="002F28CC"/>
    <w:rsid w:val="002F31B5"/>
    <w:rsid w:val="002F4A2F"/>
    <w:rsid w:val="002F5950"/>
    <w:rsid w:val="003020F9"/>
    <w:rsid w:val="00310190"/>
    <w:rsid w:val="00311547"/>
    <w:rsid w:val="00313B43"/>
    <w:rsid w:val="00316B2D"/>
    <w:rsid w:val="00325BDF"/>
    <w:rsid w:val="00331235"/>
    <w:rsid w:val="00331301"/>
    <w:rsid w:val="00331CC0"/>
    <w:rsid w:val="00332154"/>
    <w:rsid w:val="00334277"/>
    <w:rsid w:val="00342D9C"/>
    <w:rsid w:val="00345A3B"/>
    <w:rsid w:val="00345A8D"/>
    <w:rsid w:val="00346CB0"/>
    <w:rsid w:val="003516B5"/>
    <w:rsid w:val="003603F3"/>
    <w:rsid w:val="0036245E"/>
    <w:rsid w:val="003624AC"/>
    <w:rsid w:val="003670BD"/>
    <w:rsid w:val="00370C26"/>
    <w:rsid w:val="00374E28"/>
    <w:rsid w:val="00375D8B"/>
    <w:rsid w:val="00375FD8"/>
    <w:rsid w:val="003767EF"/>
    <w:rsid w:val="00377D39"/>
    <w:rsid w:val="00381E17"/>
    <w:rsid w:val="00387FC2"/>
    <w:rsid w:val="00393396"/>
    <w:rsid w:val="003959DD"/>
    <w:rsid w:val="00396505"/>
    <w:rsid w:val="003A4BBF"/>
    <w:rsid w:val="003B15F8"/>
    <w:rsid w:val="003B4DBD"/>
    <w:rsid w:val="003C1097"/>
    <w:rsid w:val="003C2BF4"/>
    <w:rsid w:val="003D16B0"/>
    <w:rsid w:val="003D5731"/>
    <w:rsid w:val="003D64EA"/>
    <w:rsid w:val="003D738E"/>
    <w:rsid w:val="003E305E"/>
    <w:rsid w:val="003E3A6F"/>
    <w:rsid w:val="003E517E"/>
    <w:rsid w:val="003E67EE"/>
    <w:rsid w:val="003F0B08"/>
    <w:rsid w:val="003F273B"/>
    <w:rsid w:val="00401C8C"/>
    <w:rsid w:val="00402188"/>
    <w:rsid w:val="00404155"/>
    <w:rsid w:val="00411B60"/>
    <w:rsid w:val="00413A6B"/>
    <w:rsid w:val="004223FB"/>
    <w:rsid w:val="0042457E"/>
    <w:rsid w:val="00424E13"/>
    <w:rsid w:val="00425A7E"/>
    <w:rsid w:val="00440750"/>
    <w:rsid w:val="004448A9"/>
    <w:rsid w:val="004471C5"/>
    <w:rsid w:val="00450150"/>
    <w:rsid w:val="004579D9"/>
    <w:rsid w:val="00461DD8"/>
    <w:rsid w:val="00461E5E"/>
    <w:rsid w:val="00467C52"/>
    <w:rsid w:val="00467FD1"/>
    <w:rsid w:val="00471338"/>
    <w:rsid w:val="00480B1D"/>
    <w:rsid w:val="004836DB"/>
    <w:rsid w:val="00492F53"/>
    <w:rsid w:val="00495233"/>
    <w:rsid w:val="00495BAA"/>
    <w:rsid w:val="004A10FA"/>
    <w:rsid w:val="004B119B"/>
    <w:rsid w:val="004C3E93"/>
    <w:rsid w:val="004C599A"/>
    <w:rsid w:val="004C59DC"/>
    <w:rsid w:val="004D1516"/>
    <w:rsid w:val="004D1962"/>
    <w:rsid w:val="004D4B47"/>
    <w:rsid w:val="004D5216"/>
    <w:rsid w:val="004E1966"/>
    <w:rsid w:val="004E1BF9"/>
    <w:rsid w:val="004F057D"/>
    <w:rsid w:val="004F6B1D"/>
    <w:rsid w:val="0050102C"/>
    <w:rsid w:val="0050124D"/>
    <w:rsid w:val="005013FE"/>
    <w:rsid w:val="0050156A"/>
    <w:rsid w:val="0050709B"/>
    <w:rsid w:val="00507677"/>
    <w:rsid w:val="005109CC"/>
    <w:rsid w:val="00512ED1"/>
    <w:rsid w:val="00513C73"/>
    <w:rsid w:val="00513D45"/>
    <w:rsid w:val="0052129B"/>
    <w:rsid w:val="005256DB"/>
    <w:rsid w:val="00525870"/>
    <w:rsid w:val="00526439"/>
    <w:rsid w:val="0052701B"/>
    <w:rsid w:val="00552E50"/>
    <w:rsid w:val="005564F0"/>
    <w:rsid w:val="005571D0"/>
    <w:rsid w:val="00561247"/>
    <w:rsid w:val="00561D2B"/>
    <w:rsid w:val="005636F3"/>
    <w:rsid w:val="00570629"/>
    <w:rsid w:val="00570DD0"/>
    <w:rsid w:val="005745B6"/>
    <w:rsid w:val="00577414"/>
    <w:rsid w:val="00580A00"/>
    <w:rsid w:val="00581011"/>
    <w:rsid w:val="00582601"/>
    <w:rsid w:val="00590223"/>
    <w:rsid w:val="0059129C"/>
    <w:rsid w:val="0059248F"/>
    <w:rsid w:val="00595532"/>
    <w:rsid w:val="00595BDE"/>
    <w:rsid w:val="00596344"/>
    <w:rsid w:val="005A23AC"/>
    <w:rsid w:val="005A4016"/>
    <w:rsid w:val="005A43C3"/>
    <w:rsid w:val="005A53CD"/>
    <w:rsid w:val="005A64E1"/>
    <w:rsid w:val="005B09A1"/>
    <w:rsid w:val="005B1693"/>
    <w:rsid w:val="005C0560"/>
    <w:rsid w:val="005C79D1"/>
    <w:rsid w:val="005D2368"/>
    <w:rsid w:val="005D73C1"/>
    <w:rsid w:val="005E1DF8"/>
    <w:rsid w:val="005E7867"/>
    <w:rsid w:val="005F6392"/>
    <w:rsid w:val="0060135A"/>
    <w:rsid w:val="0060377E"/>
    <w:rsid w:val="0061291D"/>
    <w:rsid w:val="0061329B"/>
    <w:rsid w:val="00613835"/>
    <w:rsid w:val="00614F53"/>
    <w:rsid w:val="006152BF"/>
    <w:rsid w:val="00620BFA"/>
    <w:rsid w:val="00631FC0"/>
    <w:rsid w:val="00633E68"/>
    <w:rsid w:val="00645373"/>
    <w:rsid w:val="006516B4"/>
    <w:rsid w:val="0065406A"/>
    <w:rsid w:val="006576FE"/>
    <w:rsid w:val="00657EB4"/>
    <w:rsid w:val="00662596"/>
    <w:rsid w:val="00667180"/>
    <w:rsid w:val="00677E9B"/>
    <w:rsid w:val="00682D61"/>
    <w:rsid w:val="00683440"/>
    <w:rsid w:val="0068708F"/>
    <w:rsid w:val="00687E58"/>
    <w:rsid w:val="00687F75"/>
    <w:rsid w:val="00690D38"/>
    <w:rsid w:val="00691B13"/>
    <w:rsid w:val="006923F1"/>
    <w:rsid w:val="00695C8C"/>
    <w:rsid w:val="006A000F"/>
    <w:rsid w:val="006A16B3"/>
    <w:rsid w:val="006A5635"/>
    <w:rsid w:val="006B00F4"/>
    <w:rsid w:val="006B5F06"/>
    <w:rsid w:val="006B7455"/>
    <w:rsid w:val="006B74A6"/>
    <w:rsid w:val="006B764F"/>
    <w:rsid w:val="006C47B7"/>
    <w:rsid w:val="006C71CB"/>
    <w:rsid w:val="006D3CC1"/>
    <w:rsid w:val="006E5136"/>
    <w:rsid w:val="006E5C66"/>
    <w:rsid w:val="006E64E5"/>
    <w:rsid w:val="006F01F7"/>
    <w:rsid w:val="00716B23"/>
    <w:rsid w:val="007177BE"/>
    <w:rsid w:val="007219A7"/>
    <w:rsid w:val="00735027"/>
    <w:rsid w:val="007373F3"/>
    <w:rsid w:val="00742E12"/>
    <w:rsid w:val="00743541"/>
    <w:rsid w:val="0076019E"/>
    <w:rsid w:val="00762200"/>
    <w:rsid w:val="0076577B"/>
    <w:rsid w:val="007730FA"/>
    <w:rsid w:val="007802DF"/>
    <w:rsid w:val="00786F72"/>
    <w:rsid w:val="007924F8"/>
    <w:rsid w:val="007939BB"/>
    <w:rsid w:val="007A2601"/>
    <w:rsid w:val="007A45A4"/>
    <w:rsid w:val="007A4971"/>
    <w:rsid w:val="007A5592"/>
    <w:rsid w:val="007B0A70"/>
    <w:rsid w:val="007B2AC7"/>
    <w:rsid w:val="007B3EB4"/>
    <w:rsid w:val="007B598E"/>
    <w:rsid w:val="007C0E76"/>
    <w:rsid w:val="007C364B"/>
    <w:rsid w:val="007D1319"/>
    <w:rsid w:val="007D393C"/>
    <w:rsid w:val="007E0DA4"/>
    <w:rsid w:val="007F325E"/>
    <w:rsid w:val="007F7A8C"/>
    <w:rsid w:val="007F7F91"/>
    <w:rsid w:val="00805746"/>
    <w:rsid w:val="00806334"/>
    <w:rsid w:val="008064C5"/>
    <w:rsid w:val="00813AF2"/>
    <w:rsid w:val="00814ACB"/>
    <w:rsid w:val="00816F85"/>
    <w:rsid w:val="00822E9C"/>
    <w:rsid w:val="0082652F"/>
    <w:rsid w:val="00830640"/>
    <w:rsid w:val="00832625"/>
    <w:rsid w:val="00832F08"/>
    <w:rsid w:val="008405B1"/>
    <w:rsid w:val="00846700"/>
    <w:rsid w:val="0085000E"/>
    <w:rsid w:val="0085586C"/>
    <w:rsid w:val="00856489"/>
    <w:rsid w:val="00861F67"/>
    <w:rsid w:val="00865F7B"/>
    <w:rsid w:val="008731A7"/>
    <w:rsid w:val="008746F9"/>
    <w:rsid w:val="0087576F"/>
    <w:rsid w:val="00877D29"/>
    <w:rsid w:val="00884650"/>
    <w:rsid w:val="008869C2"/>
    <w:rsid w:val="00890B06"/>
    <w:rsid w:val="00890D55"/>
    <w:rsid w:val="008A19E2"/>
    <w:rsid w:val="008A1F34"/>
    <w:rsid w:val="008A2A20"/>
    <w:rsid w:val="008A516F"/>
    <w:rsid w:val="008A628D"/>
    <w:rsid w:val="008B1F6E"/>
    <w:rsid w:val="008B22CA"/>
    <w:rsid w:val="008B4231"/>
    <w:rsid w:val="008B4E4B"/>
    <w:rsid w:val="008B75B4"/>
    <w:rsid w:val="008C18DB"/>
    <w:rsid w:val="008C42A4"/>
    <w:rsid w:val="008C4B9F"/>
    <w:rsid w:val="008C7C53"/>
    <w:rsid w:val="008D189D"/>
    <w:rsid w:val="008E4CD0"/>
    <w:rsid w:val="008E5A75"/>
    <w:rsid w:val="008F243C"/>
    <w:rsid w:val="008F2930"/>
    <w:rsid w:val="008F3EE4"/>
    <w:rsid w:val="008F40B1"/>
    <w:rsid w:val="008F5198"/>
    <w:rsid w:val="00906E49"/>
    <w:rsid w:val="00907E6A"/>
    <w:rsid w:val="00914F77"/>
    <w:rsid w:val="00917C99"/>
    <w:rsid w:val="00920642"/>
    <w:rsid w:val="00921BE9"/>
    <w:rsid w:val="00924188"/>
    <w:rsid w:val="00924392"/>
    <w:rsid w:val="00934519"/>
    <w:rsid w:val="00937E69"/>
    <w:rsid w:val="009451C8"/>
    <w:rsid w:val="00950410"/>
    <w:rsid w:val="00956F39"/>
    <w:rsid w:val="00965B82"/>
    <w:rsid w:val="009671CF"/>
    <w:rsid w:val="009703F1"/>
    <w:rsid w:val="00973425"/>
    <w:rsid w:val="00985B8E"/>
    <w:rsid w:val="0098620C"/>
    <w:rsid w:val="00993AEB"/>
    <w:rsid w:val="00994A8A"/>
    <w:rsid w:val="009A13CC"/>
    <w:rsid w:val="009A3E58"/>
    <w:rsid w:val="009A7E2F"/>
    <w:rsid w:val="009B578C"/>
    <w:rsid w:val="009B6C78"/>
    <w:rsid w:val="009C3E4D"/>
    <w:rsid w:val="009C77DF"/>
    <w:rsid w:val="009D0FD7"/>
    <w:rsid w:val="009D40D9"/>
    <w:rsid w:val="009E146A"/>
    <w:rsid w:val="009E316C"/>
    <w:rsid w:val="009E4551"/>
    <w:rsid w:val="009E518C"/>
    <w:rsid w:val="009E7625"/>
    <w:rsid w:val="009F2CA5"/>
    <w:rsid w:val="009F472F"/>
    <w:rsid w:val="00A018DB"/>
    <w:rsid w:val="00A028F4"/>
    <w:rsid w:val="00A03A83"/>
    <w:rsid w:val="00A07199"/>
    <w:rsid w:val="00A074C8"/>
    <w:rsid w:val="00A07D6C"/>
    <w:rsid w:val="00A16D51"/>
    <w:rsid w:val="00A2201B"/>
    <w:rsid w:val="00A23D0A"/>
    <w:rsid w:val="00A251CB"/>
    <w:rsid w:val="00A42F97"/>
    <w:rsid w:val="00A47756"/>
    <w:rsid w:val="00A5309E"/>
    <w:rsid w:val="00A60371"/>
    <w:rsid w:val="00A63D34"/>
    <w:rsid w:val="00A823E6"/>
    <w:rsid w:val="00A871C0"/>
    <w:rsid w:val="00A950D8"/>
    <w:rsid w:val="00A95DD8"/>
    <w:rsid w:val="00AA2964"/>
    <w:rsid w:val="00AA45DE"/>
    <w:rsid w:val="00AB3A49"/>
    <w:rsid w:val="00AB5D4D"/>
    <w:rsid w:val="00AB61E0"/>
    <w:rsid w:val="00AC0129"/>
    <w:rsid w:val="00AC0231"/>
    <w:rsid w:val="00AD3EB1"/>
    <w:rsid w:val="00AE2971"/>
    <w:rsid w:val="00AF1B82"/>
    <w:rsid w:val="00AF2E27"/>
    <w:rsid w:val="00AF687A"/>
    <w:rsid w:val="00AF7EA0"/>
    <w:rsid w:val="00B02C43"/>
    <w:rsid w:val="00B043FF"/>
    <w:rsid w:val="00B22AD7"/>
    <w:rsid w:val="00B24195"/>
    <w:rsid w:val="00B32C1C"/>
    <w:rsid w:val="00B44E9B"/>
    <w:rsid w:val="00B4723D"/>
    <w:rsid w:val="00B47525"/>
    <w:rsid w:val="00B47A30"/>
    <w:rsid w:val="00B519E9"/>
    <w:rsid w:val="00B6510B"/>
    <w:rsid w:val="00B74D7C"/>
    <w:rsid w:val="00B76506"/>
    <w:rsid w:val="00B86796"/>
    <w:rsid w:val="00B926F6"/>
    <w:rsid w:val="00B9494D"/>
    <w:rsid w:val="00B95129"/>
    <w:rsid w:val="00BA3EC1"/>
    <w:rsid w:val="00BA6285"/>
    <w:rsid w:val="00BB21A0"/>
    <w:rsid w:val="00BB2724"/>
    <w:rsid w:val="00BB29BD"/>
    <w:rsid w:val="00BB3A9A"/>
    <w:rsid w:val="00BB58F2"/>
    <w:rsid w:val="00BC3371"/>
    <w:rsid w:val="00BC53A5"/>
    <w:rsid w:val="00BC7DD4"/>
    <w:rsid w:val="00BD0C85"/>
    <w:rsid w:val="00BE3884"/>
    <w:rsid w:val="00BE6585"/>
    <w:rsid w:val="00BE6E0B"/>
    <w:rsid w:val="00BE719D"/>
    <w:rsid w:val="00BF3D14"/>
    <w:rsid w:val="00BF625A"/>
    <w:rsid w:val="00BF74B8"/>
    <w:rsid w:val="00C03030"/>
    <w:rsid w:val="00C049BA"/>
    <w:rsid w:val="00C0531B"/>
    <w:rsid w:val="00C11447"/>
    <w:rsid w:val="00C26073"/>
    <w:rsid w:val="00C31FF5"/>
    <w:rsid w:val="00C42BE0"/>
    <w:rsid w:val="00C54921"/>
    <w:rsid w:val="00C74708"/>
    <w:rsid w:val="00C75CEB"/>
    <w:rsid w:val="00C76403"/>
    <w:rsid w:val="00C82A8B"/>
    <w:rsid w:val="00C838A5"/>
    <w:rsid w:val="00C8539B"/>
    <w:rsid w:val="00C870E5"/>
    <w:rsid w:val="00C90936"/>
    <w:rsid w:val="00C91D95"/>
    <w:rsid w:val="00C9217C"/>
    <w:rsid w:val="00C947E4"/>
    <w:rsid w:val="00C94ACF"/>
    <w:rsid w:val="00CA017D"/>
    <w:rsid w:val="00CA4BD6"/>
    <w:rsid w:val="00CA7F6C"/>
    <w:rsid w:val="00CB162C"/>
    <w:rsid w:val="00CB20D1"/>
    <w:rsid w:val="00CB2F33"/>
    <w:rsid w:val="00CB3C09"/>
    <w:rsid w:val="00CC37D5"/>
    <w:rsid w:val="00CC3965"/>
    <w:rsid w:val="00CC4C67"/>
    <w:rsid w:val="00CC501C"/>
    <w:rsid w:val="00CE27DD"/>
    <w:rsid w:val="00CE7E17"/>
    <w:rsid w:val="00CF15D0"/>
    <w:rsid w:val="00D05BE5"/>
    <w:rsid w:val="00D101C2"/>
    <w:rsid w:val="00D10DCA"/>
    <w:rsid w:val="00D13B46"/>
    <w:rsid w:val="00D157C1"/>
    <w:rsid w:val="00D15B7D"/>
    <w:rsid w:val="00D16937"/>
    <w:rsid w:val="00D25D3D"/>
    <w:rsid w:val="00D3435D"/>
    <w:rsid w:val="00D447A5"/>
    <w:rsid w:val="00D556EE"/>
    <w:rsid w:val="00D56547"/>
    <w:rsid w:val="00D577A0"/>
    <w:rsid w:val="00D6173A"/>
    <w:rsid w:val="00D62A3E"/>
    <w:rsid w:val="00D63192"/>
    <w:rsid w:val="00D76072"/>
    <w:rsid w:val="00D763D3"/>
    <w:rsid w:val="00D8267D"/>
    <w:rsid w:val="00D83371"/>
    <w:rsid w:val="00D83577"/>
    <w:rsid w:val="00D8521F"/>
    <w:rsid w:val="00D8589B"/>
    <w:rsid w:val="00D85ADD"/>
    <w:rsid w:val="00D861F9"/>
    <w:rsid w:val="00D91F2D"/>
    <w:rsid w:val="00D920BB"/>
    <w:rsid w:val="00D94CEE"/>
    <w:rsid w:val="00D9592D"/>
    <w:rsid w:val="00D9737C"/>
    <w:rsid w:val="00DA35D4"/>
    <w:rsid w:val="00DA459D"/>
    <w:rsid w:val="00DA592D"/>
    <w:rsid w:val="00DA598E"/>
    <w:rsid w:val="00DA6CD1"/>
    <w:rsid w:val="00DB0C27"/>
    <w:rsid w:val="00DB26A0"/>
    <w:rsid w:val="00DB2F30"/>
    <w:rsid w:val="00DB3B4F"/>
    <w:rsid w:val="00DB6434"/>
    <w:rsid w:val="00DC0F36"/>
    <w:rsid w:val="00DC1177"/>
    <w:rsid w:val="00DC4191"/>
    <w:rsid w:val="00DC5B52"/>
    <w:rsid w:val="00DD3436"/>
    <w:rsid w:val="00DE0799"/>
    <w:rsid w:val="00DE6300"/>
    <w:rsid w:val="00DF4A09"/>
    <w:rsid w:val="00E12A4E"/>
    <w:rsid w:val="00E17D8D"/>
    <w:rsid w:val="00E24CD8"/>
    <w:rsid w:val="00E40E7C"/>
    <w:rsid w:val="00E4513E"/>
    <w:rsid w:val="00E52FC7"/>
    <w:rsid w:val="00E610D5"/>
    <w:rsid w:val="00E624D7"/>
    <w:rsid w:val="00E63927"/>
    <w:rsid w:val="00E64D5E"/>
    <w:rsid w:val="00E66A26"/>
    <w:rsid w:val="00E726DC"/>
    <w:rsid w:val="00E73D0A"/>
    <w:rsid w:val="00E810FC"/>
    <w:rsid w:val="00E93923"/>
    <w:rsid w:val="00E93B15"/>
    <w:rsid w:val="00E96485"/>
    <w:rsid w:val="00EA100A"/>
    <w:rsid w:val="00EA2F70"/>
    <w:rsid w:val="00EA5FFD"/>
    <w:rsid w:val="00EA6715"/>
    <w:rsid w:val="00EB01AF"/>
    <w:rsid w:val="00EB45FF"/>
    <w:rsid w:val="00EB544E"/>
    <w:rsid w:val="00ED0718"/>
    <w:rsid w:val="00ED0CE8"/>
    <w:rsid w:val="00EE3CEC"/>
    <w:rsid w:val="00EE416D"/>
    <w:rsid w:val="00EE599F"/>
    <w:rsid w:val="00EF546B"/>
    <w:rsid w:val="00F23D97"/>
    <w:rsid w:val="00F23E0F"/>
    <w:rsid w:val="00F24F61"/>
    <w:rsid w:val="00F256F8"/>
    <w:rsid w:val="00F358C5"/>
    <w:rsid w:val="00F45190"/>
    <w:rsid w:val="00F577AA"/>
    <w:rsid w:val="00F67B08"/>
    <w:rsid w:val="00F77307"/>
    <w:rsid w:val="00F85076"/>
    <w:rsid w:val="00F85B1F"/>
    <w:rsid w:val="00F9070B"/>
    <w:rsid w:val="00F90FF4"/>
    <w:rsid w:val="00F977B4"/>
    <w:rsid w:val="00FA09F2"/>
    <w:rsid w:val="00FA0E21"/>
    <w:rsid w:val="00FA1555"/>
    <w:rsid w:val="00FA1657"/>
    <w:rsid w:val="00FA6466"/>
    <w:rsid w:val="00FA65BF"/>
    <w:rsid w:val="00FB5274"/>
    <w:rsid w:val="00FC2D2E"/>
    <w:rsid w:val="00FC4638"/>
    <w:rsid w:val="00FD00BE"/>
    <w:rsid w:val="00FD224B"/>
    <w:rsid w:val="00FD539B"/>
    <w:rsid w:val="00FE6D56"/>
    <w:rsid w:val="00FF0942"/>
    <w:rsid w:val="00FF0AA2"/>
    <w:rsid w:val="00FF514A"/>
    <w:rsid w:val="00FF52D9"/>
    <w:rsid w:val="00FF64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DB3F2"/>
  <w15:chartTrackingRefBased/>
  <w15:docId w15:val="{E51ABF14-FEBF-42DB-8A00-B5DA37E8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19"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iPriority="9"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1"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BA6285"/>
    <w:pPr>
      <w:spacing w:after="0" w:line="280" w:lineRule="exact"/>
    </w:pPr>
    <w:rPr>
      <w:sz w:val="20"/>
    </w:rPr>
  </w:style>
  <w:style w:type="paragraph" w:styleId="berschrift1">
    <w:name w:val="heading 1"/>
    <w:basedOn w:val="Standard"/>
    <w:next w:val="Inhalt"/>
    <w:link w:val="berschrift1Zchn"/>
    <w:uiPriority w:val="19"/>
    <w:semiHidden/>
    <w:qFormat/>
    <w:rsid w:val="00D94CEE"/>
    <w:pPr>
      <w:keepNext/>
      <w:keepLines/>
      <w:numPr>
        <w:numId w:val="10"/>
      </w:numPr>
      <w:spacing w:before="400" w:after="200"/>
      <w:outlineLvl w:val="0"/>
    </w:pPr>
    <w:rPr>
      <w:rFonts w:asciiTheme="majorHAnsi" w:eastAsiaTheme="majorEastAsia" w:hAnsiTheme="majorHAnsi" w:cstheme="majorBidi"/>
      <w:b/>
      <w:color w:val="000000" w:themeColor="text1"/>
      <w:szCs w:val="32"/>
    </w:rPr>
  </w:style>
  <w:style w:type="paragraph" w:styleId="berschrift2">
    <w:name w:val="heading 2"/>
    <w:basedOn w:val="Standard"/>
    <w:next w:val="Inhalt"/>
    <w:link w:val="berschrift2Zchn"/>
    <w:uiPriority w:val="19"/>
    <w:semiHidden/>
    <w:qFormat/>
    <w:rsid w:val="00D94CEE"/>
    <w:pPr>
      <w:keepNext/>
      <w:keepLines/>
      <w:numPr>
        <w:ilvl w:val="1"/>
        <w:numId w:val="10"/>
      </w:numPr>
      <w:spacing w:before="200" w:after="200"/>
      <w:outlineLvl w:val="1"/>
    </w:pPr>
    <w:rPr>
      <w:rFonts w:asciiTheme="majorHAnsi" w:eastAsiaTheme="majorEastAsia" w:hAnsiTheme="majorHAnsi" w:cstheme="majorBidi"/>
      <w:color w:val="000000" w:themeColor="text1"/>
      <w:szCs w:val="26"/>
    </w:rPr>
  </w:style>
  <w:style w:type="paragraph" w:styleId="berschrift3">
    <w:name w:val="heading 3"/>
    <w:basedOn w:val="Standard"/>
    <w:next w:val="Inhalt"/>
    <w:link w:val="berschrift3Zchn"/>
    <w:uiPriority w:val="19"/>
    <w:semiHidden/>
    <w:qFormat/>
    <w:rsid w:val="00D94CEE"/>
    <w:pPr>
      <w:keepNext/>
      <w:keepLines/>
      <w:numPr>
        <w:ilvl w:val="2"/>
        <w:numId w:val="10"/>
      </w:numPr>
      <w:spacing w:before="200" w:after="200"/>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19"/>
    <w:semiHidden/>
    <w:qFormat/>
    <w:rsid w:val="00D94CEE"/>
    <w:pPr>
      <w:numPr>
        <w:ilvl w:val="3"/>
        <w:numId w:val="10"/>
      </w:numPr>
      <w:spacing w:before="200" w:after="20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9"/>
    <w:semiHidden/>
    <w:rsid w:val="007B3EB4"/>
    <w:rPr>
      <w:rFonts w:asciiTheme="majorHAnsi" w:eastAsiaTheme="majorEastAsia" w:hAnsiTheme="majorHAnsi" w:cstheme="majorBidi"/>
      <w:b/>
      <w:color w:val="000000" w:themeColor="text1"/>
      <w:sz w:val="20"/>
      <w:szCs w:val="32"/>
    </w:rPr>
  </w:style>
  <w:style w:type="paragraph" w:styleId="Kopfzeile">
    <w:name w:val="header"/>
    <w:basedOn w:val="Standard"/>
    <w:link w:val="KopfzeileZchn"/>
    <w:uiPriority w:val="45"/>
    <w:qFormat/>
    <w:rsid w:val="00D94CEE"/>
    <w:pPr>
      <w:tabs>
        <w:tab w:val="center" w:pos="4536"/>
        <w:tab w:val="right" w:pos="9072"/>
      </w:tabs>
      <w:spacing w:line="240" w:lineRule="auto"/>
    </w:pPr>
  </w:style>
  <w:style w:type="character" w:customStyle="1" w:styleId="KopfzeileZchn">
    <w:name w:val="Kopfzeile Zchn"/>
    <w:basedOn w:val="Absatz-Standardschriftart"/>
    <w:link w:val="Kopfzeile"/>
    <w:uiPriority w:val="45"/>
    <w:rsid w:val="00C049BA"/>
    <w:rPr>
      <w:sz w:val="20"/>
    </w:rPr>
  </w:style>
  <w:style w:type="paragraph" w:styleId="Fuzeile">
    <w:name w:val="footer"/>
    <w:basedOn w:val="Standard"/>
    <w:link w:val="FuzeileZchn"/>
    <w:uiPriority w:val="45"/>
    <w:qFormat/>
    <w:rsid w:val="00D94CEE"/>
    <w:pPr>
      <w:tabs>
        <w:tab w:val="right" w:pos="10206"/>
      </w:tabs>
      <w:spacing w:line="240" w:lineRule="auto"/>
    </w:pPr>
    <w:rPr>
      <w:sz w:val="12"/>
    </w:rPr>
  </w:style>
  <w:style w:type="character" w:customStyle="1" w:styleId="FuzeileZchn">
    <w:name w:val="Fußzeile Zchn"/>
    <w:basedOn w:val="Absatz-Standardschriftart"/>
    <w:link w:val="Fuzeile"/>
    <w:uiPriority w:val="45"/>
    <w:rsid w:val="00C049BA"/>
    <w:rPr>
      <w:sz w:val="12"/>
    </w:rPr>
  </w:style>
  <w:style w:type="table" w:styleId="Tabellenraster">
    <w:name w:val="Table Grid"/>
    <w:basedOn w:val="NormaleTabelle"/>
    <w:uiPriority w:val="39"/>
    <w:rsid w:val="00D94CEE"/>
    <w:pPr>
      <w:spacing w:after="0" w:line="240" w:lineRule="auto"/>
    </w:pPr>
    <w:tblPr>
      <w:tblCellMar>
        <w:left w:w="0" w:type="dxa"/>
        <w:right w:w="0" w:type="dxa"/>
      </w:tblCellMar>
    </w:tblPr>
    <w:tblStylePr w:type="firstRow">
      <w:tblPr/>
      <w:tcPr>
        <w:tcBorders>
          <w:top w:val="nil"/>
          <w:left w:val="nil"/>
          <w:bottom w:val="nil"/>
          <w:right w:val="nil"/>
          <w:insideH w:val="nil"/>
          <w:insideV w:val="nil"/>
          <w:tl2br w:val="nil"/>
          <w:tr2bl w:val="nil"/>
        </w:tcBorders>
      </w:tcPr>
    </w:tblStylePr>
  </w:style>
  <w:style w:type="table" w:styleId="EinfacheTabelle1">
    <w:name w:val="Plain Table 1"/>
    <w:basedOn w:val="NormaleTabelle"/>
    <w:uiPriority w:val="41"/>
    <w:rsid w:val="00D94C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D94C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D94C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D94C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tionsblock">
    <w:name w:val="Informationsblock"/>
    <w:basedOn w:val="Standard"/>
    <w:link w:val="InformationsblockZchn"/>
    <w:uiPriority w:val="4"/>
    <w:qFormat/>
    <w:rsid w:val="00D94CEE"/>
    <w:pPr>
      <w:tabs>
        <w:tab w:val="left" w:pos="567"/>
      </w:tabs>
      <w:spacing w:line="240" w:lineRule="auto"/>
    </w:pPr>
    <w:rPr>
      <w:sz w:val="14"/>
    </w:rPr>
  </w:style>
  <w:style w:type="paragraph" w:customStyle="1" w:styleId="Formulartitel">
    <w:name w:val="Formulartitel"/>
    <w:basedOn w:val="Informationsblock"/>
    <w:next w:val="Inhalt"/>
    <w:uiPriority w:val="10"/>
    <w:semiHidden/>
    <w:qFormat/>
    <w:rsid w:val="00D94CEE"/>
    <w:pPr>
      <w:tabs>
        <w:tab w:val="left" w:pos="5160"/>
      </w:tabs>
      <w:spacing w:after="200"/>
    </w:pPr>
    <w:rPr>
      <w:rFonts w:asciiTheme="majorHAnsi" w:hAnsiTheme="majorHAnsi"/>
      <w:b/>
      <w:noProof/>
      <w:color w:val="E20613" w:themeColor="text2"/>
      <w:sz w:val="28"/>
    </w:rPr>
  </w:style>
  <w:style w:type="paragraph" w:customStyle="1" w:styleId="Anschrift">
    <w:name w:val="Anschrift"/>
    <w:basedOn w:val="Standard"/>
    <w:uiPriority w:val="7"/>
    <w:qFormat/>
    <w:rsid w:val="00BB29BD"/>
    <w:pPr>
      <w:spacing w:line="240" w:lineRule="auto"/>
      <w:ind w:left="284"/>
    </w:pPr>
  </w:style>
  <w:style w:type="paragraph" w:customStyle="1" w:styleId="berschriftBetreffzeile">
    <w:name w:val="Überschrift Betreffzeile"/>
    <w:basedOn w:val="Inhalt"/>
    <w:uiPriority w:val="8"/>
    <w:qFormat/>
    <w:rsid w:val="00D94CEE"/>
    <w:pPr>
      <w:spacing w:after="0" w:line="240" w:lineRule="auto"/>
    </w:pPr>
    <w:rPr>
      <w:rFonts w:asciiTheme="majorHAnsi" w:hAnsiTheme="majorHAnsi"/>
      <w:b/>
      <w:noProof/>
    </w:rPr>
  </w:style>
  <w:style w:type="paragraph" w:customStyle="1" w:styleId="Fussnote">
    <w:name w:val="Fussnote"/>
    <w:basedOn w:val="Standard"/>
    <w:uiPriority w:val="45"/>
    <w:qFormat/>
    <w:rsid w:val="00D94CEE"/>
    <w:rPr>
      <w:noProof/>
      <w:sz w:val="12"/>
    </w:rPr>
  </w:style>
  <w:style w:type="character" w:styleId="Seitenzahl">
    <w:name w:val="page number"/>
    <w:basedOn w:val="Absatz-Standardschriftart"/>
    <w:uiPriority w:val="99"/>
    <w:semiHidden/>
    <w:rsid w:val="00D94CEE"/>
    <w:rPr>
      <w:sz w:val="16"/>
    </w:rPr>
  </w:style>
  <w:style w:type="character" w:customStyle="1" w:styleId="berschrift2Zchn">
    <w:name w:val="Überschrift 2 Zchn"/>
    <w:basedOn w:val="Absatz-Standardschriftart"/>
    <w:link w:val="berschrift2"/>
    <w:uiPriority w:val="19"/>
    <w:semiHidden/>
    <w:rsid w:val="007B3EB4"/>
    <w:rPr>
      <w:rFonts w:asciiTheme="majorHAnsi" w:eastAsiaTheme="majorEastAsia" w:hAnsiTheme="majorHAnsi" w:cstheme="majorBidi"/>
      <w:color w:val="000000" w:themeColor="text1"/>
      <w:sz w:val="20"/>
      <w:szCs w:val="26"/>
    </w:rPr>
  </w:style>
  <w:style w:type="paragraph" w:styleId="KeinLeerraum">
    <w:name w:val="No Spacing"/>
    <w:uiPriority w:val="2"/>
    <w:qFormat/>
    <w:rsid w:val="00D94CEE"/>
    <w:pPr>
      <w:spacing w:after="0" w:line="280" w:lineRule="exact"/>
    </w:pPr>
    <w:rPr>
      <w:sz w:val="20"/>
    </w:rPr>
  </w:style>
  <w:style w:type="character" w:styleId="Platzhaltertext">
    <w:name w:val="Placeholder Text"/>
    <w:basedOn w:val="Absatz-Standardschriftart"/>
    <w:uiPriority w:val="99"/>
    <w:semiHidden/>
    <w:rsid w:val="00D94CEE"/>
    <w:rPr>
      <w:shd w:val="clear" w:color="auto" w:fill="D9D9D9" w:themeFill="background1" w:themeFillShade="D9"/>
    </w:rPr>
  </w:style>
  <w:style w:type="paragraph" w:styleId="Datum">
    <w:name w:val="Date"/>
    <w:basedOn w:val="Standard"/>
    <w:next w:val="Standard"/>
    <w:link w:val="DatumZchn"/>
    <w:uiPriority w:val="4"/>
    <w:semiHidden/>
    <w:qFormat/>
    <w:rsid w:val="00D94CEE"/>
    <w:pPr>
      <w:spacing w:after="200" w:line="240" w:lineRule="auto"/>
      <w:ind w:right="284"/>
    </w:pPr>
    <w:rPr>
      <w:color w:val="000000" w:themeColor="text1"/>
    </w:rPr>
  </w:style>
  <w:style w:type="character" w:customStyle="1" w:styleId="DatumZchn">
    <w:name w:val="Datum Zchn"/>
    <w:basedOn w:val="Absatz-Standardschriftart"/>
    <w:link w:val="Datum"/>
    <w:uiPriority w:val="4"/>
    <w:semiHidden/>
    <w:rsid w:val="00D94CEE"/>
    <w:rPr>
      <w:color w:val="000000" w:themeColor="text1"/>
      <w:sz w:val="20"/>
    </w:rPr>
  </w:style>
  <w:style w:type="paragraph" w:styleId="Funotentext">
    <w:name w:val="footnote text"/>
    <w:basedOn w:val="Standard"/>
    <w:link w:val="FunotentextZchn"/>
    <w:uiPriority w:val="99"/>
    <w:semiHidden/>
    <w:unhideWhenUsed/>
    <w:rsid w:val="00D94CEE"/>
    <w:rPr>
      <w:sz w:val="12"/>
      <w:szCs w:val="20"/>
    </w:rPr>
  </w:style>
  <w:style w:type="character" w:customStyle="1" w:styleId="FunotentextZchn">
    <w:name w:val="Fußnotentext Zchn"/>
    <w:basedOn w:val="Absatz-Standardschriftart"/>
    <w:link w:val="Funotentext"/>
    <w:uiPriority w:val="99"/>
    <w:semiHidden/>
    <w:rsid w:val="00D94CEE"/>
    <w:rPr>
      <w:sz w:val="12"/>
      <w:szCs w:val="20"/>
    </w:rPr>
  </w:style>
  <w:style w:type="character" w:styleId="Funotenzeichen">
    <w:name w:val="footnote reference"/>
    <w:basedOn w:val="Absatz-Standardschriftart"/>
    <w:uiPriority w:val="99"/>
    <w:semiHidden/>
    <w:unhideWhenUsed/>
    <w:rsid w:val="00D94CEE"/>
    <w:rPr>
      <w:vertAlign w:val="superscript"/>
    </w:rPr>
  </w:style>
  <w:style w:type="paragraph" w:customStyle="1" w:styleId="Absenderangaben">
    <w:name w:val="Absenderangaben"/>
    <w:basedOn w:val="Informationsblock"/>
    <w:link w:val="AbsenderangabenZchn"/>
    <w:uiPriority w:val="4"/>
    <w:rsid w:val="00D94CEE"/>
    <w:rPr>
      <w:color w:val="000000" w:themeColor="text1"/>
      <w:sz w:val="12"/>
    </w:rPr>
  </w:style>
  <w:style w:type="character" w:styleId="Hyperlink">
    <w:name w:val="Hyperlink"/>
    <w:basedOn w:val="Absatz-Standardschriftart"/>
    <w:uiPriority w:val="61"/>
    <w:rsid w:val="00D94CEE"/>
    <w:rPr>
      <w:color w:val="E20613" w:themeColor="hyperlink"/>
      <w:u w:val="single"/>
    </w:rPr>
  </w:style>
  <w:style w:type="character" w:customStyle="1" w:styleId="UnresolvedMention">
    <w:name w:val="Unresolved Mention"/>
    <w:basedOn w:val="Absatz-Standardschriftart"/>
    <w:uiPriority w:val="99"/>
    <w:semiHidden/>
    <w:unhideWhenUsed/>
    <w:rsid w:val="00D94CEE"/>
    <w:rPr>
      <w:color w:val="605E5C"/>
      <w:shd w:val="clear" w:color="auto" w:fill="E1DFDD"/>
    </w:rPr>
  </w:style>
  <w:style w:type="paragraph" w:customStyle="1" w:styleId="Inhalt">
    <w:name w:val="Inhalt"/>
    <w:basedOn w:val="Standard"/>
    <w:uiPriority w:val="1"/>
    <w:qFormat/>
    <w:rsid w:val="00065BDD"/>
    <w:pPr>
      <w:spacing w:after="200"/>
    </w:pPr>
    <w:rPr>
      <w:rFonts w:cs="Arial"/>
    </w:rPr>
  </w:style>
  <w:style w:type="numbering" w:customStyle="1" w:styleId="AufzhlungTechem">
    <w:name w:val="Aufzählung Techem"/>
    <w:uiPriority w:val="99"/>
    <w:rsid w:val="007B2AC7"/>
    <w:pPr>
      <w:numPr>
        <w:numId w:val="14"/>
      </w:numPr>
    </w:pPr>
  </w:style>
  <w:style w:type="character" w:customStyle="1" w:styleId="ZeichenWeiss">
    <w:name w:val="Zeichen Weiss"/>
    <w:basedOn w:val="Absatz-Standardschriftart"/>
    <w:uiPriority w:val="59"/>
    <w:semiHidden/>
    <w:qFormat/>
    <w:rsid w:val="00D94CEE"/>
    <w:rPr>
      <w:color w:val="FFFFFF" w:themeColor="background1"/>
    </w:rPr>
  </w:style>
  <w:style w:type="paragraph" w:customStyle="1" w:styleId="SeiteXX">
    <w:name w:val="Seite X/X"/>
    <w:basedOn w:val="Standard"/>
    <w:uiPriority w:val="59"/>
    <w:qFormat/>
    <w:rsid w:val="00BB29BD"/>
    <w:pPr>
      <w:spacing w:line="240" w:lineRule="auto"/>
      <w:jc w:val="right"/>
    </w:pPr>
    <w:rPr>
      <w:sz w:val="12"/>
    </w:rPr>
  </w:style>
  <w:style w:type="character" w:styleId="Fett">
    <w:name w:val="Strong"/>
    <w:basedOn w:val="Absatz-Standardschriftart"/>
    <w:uiPriority w:val="15"/>
    <w:qFormat/>
    <w:rsid w:val="00D94CEE"/>
    <w:rPr>
      <w:rFonts w:asciiTheme="minorHAnsi" w:hAnsiTheme="minorHAnsi"/>
      <w:b/>
      <w:bCs/>
    </w:rPr>
  </w:style>
  <w:style w:type="paragraph" w:styleId="Beschriftung">
    <w:name w:val="caption"/>
    <w:basedOn w:val="Standard"/>
    <w:next w:val="Inhalt"/>
    <w:uiPriority w:val="48"/>
    <w:semiHidden/>
    <w:qFormat/>
    <w:rsid w:val="00D94CEE"/>
    <w:pPr>
      <w:spacing w:before="200" w:after="400" w:line="240" w:lineRule="auto"/>
    </w:pPr>
    <w:rPr>
      <w:i/>
      <w:iCs/>
      <w:color w:val="000000" w:themeColor="text1"/>
      <w:sz w:val="16"/>
      <w:szCs w:val="18"/>
    </w:rPr>
  </w:style>
  <w:style w:type="character" w:customStyle="1" w:styleId="FormatKstchen">
    <w:name w:val="Format Kästchen"/>
    <w:basedOn w:val="Absatz-Standardschriftart"/>
    <w:uiPriority w:val="15"/>
    <w:qFormat/>
    <w:rsid w:val="00D94CEE"/>
    <w:rPr>
      <w:rFonts w:ascii="MS Gothic" w:eastAsia="MS Gothic" w:hAnsi="MS Gothic"/>
      <w:color w:val="E20613" w:themeColor="text2"/>
      <w:sz w:val="20"/>
      <w:szCs w:val="20"/>
    </w:rPr>
  </w:style>
  <w:style w:type="paragraph" w:customStyle="1" w:styleId="Hervorhebungrot14pt">
    <w:name w:val="Hervorhebung rot 14pt"/>
    <w:basedOn w:val="Standard"/>
    <w:uiPriority w:val="60"/>
    <w:semiHidden/>
    <w:qFormat/>
    <w:rsid w:val="00D94CEE"/>
    <w:pPr>
      <w:spacing w:before="240" w:line="280" w:lineRule="atLeast"/>
    </w:pPr>
    <w:rPr>
      <w:b/>
      <w:color w:val="E20613" w:themeColor="text2"/>
      <w:sz w:val="28"/>
    </w:rPr>
  </w:style>
  <w:style w:type="character" w:customStyle="1" w:styleId="berschrift3Zchn">
    <w:name w:val="Überschrift 3 Zchn"/>
    <w:basedOn w:val="Absatz-Standardschriftart"/>
    <w:link w:val="berschrift3"/>
    <w:uiPriority w:val="19"/>
    <w:semiHidden/>
    <w:rsid w:val="00387FC2"/>
    <w:rPr>
      <w:rFonts w:asciiTheme="majorHAnsi" w:eastAsiaTheme="majorEastAsia" w:hAnsiTheme="majorHAnsi" w:cstheme="majorBidi"/>
      <w:color w:val="000000" w:themeColor="text1"/>
      <w:sz w:val="20"/>
      <w:szCs w:val="24"/>
    </w:rPr>
  </w:style>
  <w:style w:type="paragraph" w:styleId="Aufzhlungszeichen">
    <w:name w:val="List Bullet"/>
    <w:aliases w:val="Aufzählung 1"/>
    <w:basedOn w:val="Standard"/>
    <w:uiPriority w:val="11"/>
    <w:qFormat/>
    <w:rsid w:val="00577414"/>
    <w:pPr>
      <w:numPr>
        <w:numId w:val="29"/>
      </w:numPr>
      <w:spacing w:after="200"/>
    </w:pPr>
    <w:rPr>
      <w:color w:val="000000" w:themeColor="text1"/>
    </w:rPr>
  </w:style>
  <w:style w:type="paragraph" w:customStyle="1" w:styleId="Hervorhebungrot12pt">
    <w:name w:val="Hervorhebung rot 12pt"/>
    <w:basedOn w:val="Inhalt"/>
    <w:uiPriority w:val="60"/>
    <w:semiHidden/>
    <w:qFormat/>
    <w:rsid w:val="00D94CEE"/>
    <w:rPr>
      <w:b/>
      <w:color w:val="E20613" w:themeColor="text2"/>
      <w:sz w:val="24"/>
    </w:rPr>
  </w:style>
  <w:style w:type="paragraph" w:styleId="Anrede">
    <w:name w:val="Salutation"/>
    <w:basedOn w:val="Standard"/>
    <w:next w:val="Standard"/>
    <w:link w:val="AnredeZchn"/>
    <w:uiPriority w:val="9"/>
    <w:qFormat/>
    <w:rsid w:val="00D94CEE"/>
    <w:pPr>
      <w:spacing w:before="400" w:after="200"/>
    </w:pPr>
  </w:style>
  <w:style w:type="character" w:customStyle="1" w:styleId="AnredeZchn">
    <w:name w:val="Anrede Zchn"/>
    <w:basedOn w:val="Absatz-Standardschriftart"/>
    <w:link w:val="Anrede"/>
    <w:uiPriority w:val="9"/>
    <w:rsid w:val="00D94CEE"/>
    <w:rPr>
      <w:sz w:val="20"/>
    </w:rPr>
  </w:style>
  <w:style w:type="paragraph" w:styleId="Liste">
    <w:name w:val="List"/>
    <w:basedOn w:val="Standard"/>
    <w:uiPriority w:val="99"/>
    <w:semiHidden/>
    <w:rsid w:val="00D94CEE"/>
    <w:pPr>
      <w:contextualSpacing/>
    </w:pPr>
  </w:style>
  <w:style w:type="paragraph" w:customStyle="1" w:styleId="Liste1">
    <w:name w:val="Liste 1"/>
    <w:basedOn w:val="Liste"/>
    <w:uiPriority w:val="12"/>
    <w:qFormat/>
    <w:rsid w:val="00D94CEE"/>
    <w:pPr>
      <w:numPr>
        <w:numId w:val="8"/>
      </w:numPr>
      <w:spacing w:after="200"/>
    </w:pPr>
  </w:style>
  <w:style w:type="paragraph" w:customStyle="1" w:styleId="Tabellentitel">
    <w:name w:val="Tabellentitel"/>
    <w:basedOn w:val="Standard"/>
    <w:next w:val="Inhalt"/>
    <w:uiPriority w:val="29"/>
    <w:qFormat/>
    <w:rsid w:val="00E63927"/>
    <w:pPr>
      <w:spacing w:before="100" w:after="100" w:line="240" w:lineRule="exact"/>
    </w:pPr>
    <w:rPr>
      <w:b/>
    </w:rPr>
  </w:style>
  <w:style w:type="paragraph" w:customStyle="1" w:styleId="Tabellentext">
    <w:name w:val="Tabellentext"/>
    <w:basedOn w:val="Tabellentitel"/>
    <w:uiPriority w:val="30"/>
    <w:semiHidden/>
    <w:qFormat/>
    <w:rsid w:val="00D94CEE"/>
    <w:pPr>
      <w:spacing w:line="200" w:lineRule="exact"/>
    </w:pPr>
    <w:rPr>
      <w:b w:val="0"/>
      <w:sz w:val="16"/>
    </w:rPr>
  </w:style>
  <w:style w:type="table" w:customStyle="1" w:styleId="TechemTabelle">
    <w:name w:val="Techem Tabelle"/>
    <w:basedOn w:val="NormaleTabelle"/>
    <w:uiPriority w:val="99"/>
    <w:rsid w:val="00D94CEE"/>
    <w:pPr>
      <w:keepNext/>
      <w:keepLines/>
      <w:spacing w:after="0" w:line="240" w:lineRule="auto"/>
    </w:pPr>
    <w:tblPr>
      <w:tblBorders>
        <w:insideH w:val="dotted" w:sz="4" w:space="0" w:color="000000" w:themeColor="text1"/>
        <w:insideV w:val="dotted" w:sz="4" w:space="0" w:color="000000" w:themeColor="text1"/>
      </w:tblBorders>
      <w:tblCellMar>
        <w:left w:w="0" w:type="dxa"/>
        <w:right w:w="0" w:type="dxa"/>
      </w:tblCellMar>
    </w:tblPr>
    <w:tblStylePr w:type="firstRow">
      <w:tblPr/>
      <w:tcPr>
        <w:tcBorders>
          <w:top w:val="single" w:sz="4" w:space="0" w:color="E20613" w:themeColor="text2"/>
        </w:tcBorders>
      </w:tcPr>
    </w:tblStylePr>
    <w:tblStylePr w:type="lastRow">
      <w:tblPr/>
      <w:tcPr>
        <w:tcBorders>
          <w:bottom w:val="single" w:sz="4" w:space="0" w:color="E20613" w:themeColor="text2"/>
        </w:tcBorders>
      </w:tcPr>
    </w:tblStylePr>
  </w:style>
  <w:style w:type="paragraph" w:customStyle="1" w:styleId="TabellentextEinzuglinks">
    <w:name w:val="Tabellentext Einzug links"/>
    <w:basedOn w:val="Tabellentext"/>
    <w:uiPriority w:val="30"/>
    <w:semiHidden/>
    <w:qFormat/>
    <w:rsid w:val="00D94CEE"/>
    <w:pPr>
      <w:ind w:left="57"/>
    </w:pPr>
  </w:style>
  <w:style w:type="paragraph" w:customStyle="1" w:styleId="TabellentitelEinzuglinks">
    <w:name w:val="Tabellentitel Einzug links"/>
    <w:basedOn w:val="Tabellentitel"/>
    <w:uiPriority w:val="29"/>
    <w:semiHidden/>
    <w:qFormat/>
    <w:rsid w:val="00D94CEE"/>
    <w:pPr>
      <w:ind w:left="57"/>
    </w:pPr>
  </w:style>
  <w:style w:type="paragraph" w:customStyle="1" w:styleId="Listeabc">
    <w:name w:val="Liste abc"/>
    <w:basedOn w:val="Inhalt"/>
    <w:uiPriority w:val="14"/>
    <w:semiHidden/>
    <w:qFormat/>
    <w:rsid w:val="00D94CEE"/>
    <w:pPr>
      <w:numPr>
        <w:numId w:val="7"/>
      </w:numPr>
      <w:contextualSpacing/>
    </w:pPr>
  </w:style>
  <w:style w:type="paragraph" w:styleId="Inhaltsverzeichnisberschrift">
    <w:name w:val="TOC Heading"/>
    <w:basedOn w:val="berschrift1"/>
    <w:next w:val="Inhalt"/>
    <w:uiPriority w:val="47"/>
    <w:semiHidden/>
    <w:qFormat/>
    <w:rsid w:val="00D94CEE"/>
    <w:pPr>
      <w:numPr>
        <w:numId w:val="0"/>
      </w:numPr>
      <w:spacing w:before="0" w:after="560"/>
      <w:outlineLvl w:val="9"/>
    </w:pPr>
    <w:rPr>
      <w:color w:val="E20613" w:themeColor="text2"/>
      <w:sz w:val="28"/>
    </w:rPr>
  </w:style>
  <w:style w:type="paragraph" w:styleId="Verzeichnis1">
    <w:name w:val="toc 1"/>
    <w:basedOn w:val="Standard"/>
    <w:next w:val="Standard"/>
    <w:autoRedefine/>
    <w:uiPriority w:val="44"/>
    <w:semiHidden/>
    <w:rsid w:val="00D94CEE"/>
    <w:pPr>
      <w:tabs>
        <w:tab w:val="left" w:pos="454"/>
        <w:tab w:val="right" w:leader="dot" w:pos="10206"/>
      </w:tabs>
      <w:spacing w:before="400" w:after="40"/>
      <w:ind w:left="454" w:hanging="454"/>
    </w:pPr>
    <w:rPr>
      <w:b/>
    </w:rPr>
  </w:style>
  <w:style w:type="paragraph" w:styleId="Verzeichnis2">
    <w:name w:val="toc 2"/>
    <w:basedOn w:val="Standard"/>
    <w:next w:val="Standard"/>
    <w:autoRedefine/>
    <w:uiPriority w:val="44"/>
    <w:semiHidden/>
    <w:rsid w:val="00861F67"/>
    <w:pPr>
      <w:tabs>
        <w:tab w:val="left" w:pos="1021"/>
        <w:tab w:val="right" w:leader="dot" w:pos="10206"/>
      </w:tabs>
      <w:ind w:left="1021" w:hanging="567"/>
    </w:pPr>
  </w:style>
  <w:style w:type="numbering" w:customStyle="1" w:styleId="ListeNummeriertTechem">
    <w:name w:val="Liste Nummeriert Techem"/>
    <w:uiPriority w:val="99"/>
    <w:rsid w:val="00D94CEE"/>
    <w:pPr>
      <w:numPr>
        <w:numId w:val="1"/>
      </w:numPr>
    </w:pPr>
  </w:style>
  <w:style w:type="numbering" w:customStyle="1" w:styleId="berschriftenTechem">
    <w:name w:val="Überschriften Techem"/>
    <w:uiPriority w:val="99"/>
    <w:rsid w:val="00D94CEE"/>
    <w:pPr>
      <w:numPr>
        <w:numId w:val="6"/>
      </w:numPr>
    </w:pPr>
  </w:style>
  <w:style w:type="paragraph" w:customStyle="1" w:styleId="Tabellenanmerkung">
    <w:name w:val="Tabellenanmerkung"/>
    <w:basedOn w:val="Tabellentext"/>
    <w:uiPriority w:val="31"/>
    <w:semiHidden/>
    <w:qFormat/>
    <w:rsid w:val="00393396"/>
    <w:pPr>
      <w:tabs>
        <w:tab w:val="left" w:pos="340"/>
        <w:tab w:val="left" w:pos="567"/>
      </w:tabs>
      <w:spacing w:before="0" w:after="40"/>
      <w:ind w:left="340" w:hanging="340"/>
      <w:contextualSpacing/>
    </w:pPr>
    <w:rPr>
      <w:sz w:val="12"/>
    </w:rPr>
  </w:style>
  <w:style w:type="paragraph" w:customStyle="1" w:styleId="Tabellenaufzhlung">
    <w:name w:val="Tabellenaufzählung"/>
    <w:basedOn w:val="Aufzhlungszeichen"/>
    <w:uiPriority w:val="31"/>
    <w:semiHidden/>
    <w:qFormat/>
    <w:rsid w:val="00D94CEE"/>
    <w:pPr>
      <w:spacing w:before="60" w:after="60" w:line="200" w:lineRule="exact"/>
      <w:ind w:left="0" w:firstLine="0"/>
    </w:pPr>
    <w:rPr>
      <w:noProof/>
      <w:sz w:val="16"/>
      <w:szCs w:val="16"/>
      <w:lang w:val="en-US"/>
    </w:rPr>
  </w:style>
  <w:style w:type="table" w:customStyle="1" w:styleId="Techem1zeiler">
    <w:name w:val="Techem 1zeiler"/>
    <w:basedOn w:val="NormaleTabelle"/>
    <w:uiPriority w:val="99"/>
    <w:rsid w:val="00D94CEE"/>
    <w:pPr>
      <w:spacing w:after="0" w:line="240" w:lineRule="auto"/>
    </w:pPr>
    <w:tblPr>
      <w:tblBorders>
        <w:bottom w:val="single" w:sz="4" w:space="0" w:color="E20613" w:themeColor="text2"/>
      </w:tblBorders>
      <w:tblCellMar>
        <w:left w:w="0" w:type="dxa"/>
        <w:right w:w="0" w:type="dxa"/>
      </w:tblCellMar>
    </w:tblPr>
    <w:tblStylePr w:type="firstRow">
      <w:tblPr/>
      <w:tcPr>
        <w:tcBorders>
          <w:top w:val="single" w:sz="4" w:space="0" w:color="E20613" w:themeColor="text2"/>
          <w:left w:val="nil"/>
          <w:bottom w:val="single" w:sz="4" w:space="0" w:color="E20613" w:themeColor="text2"/>
          <w:right w:val="nil"/>
          <w:insideH w:val="nil"/>
          <w:insideV w:val="nil"/>
        </w:tcBorders>
      </w:tcPr>
    </w:tblStylePr>
  </w:style>
  <w:style w:type="paragraph" w:customStyle="1" w:styleId="InfokastenberschriftIHV">
    <w:name w:val="Infokasten Überschrift IHV"/>
    <w:basedOn w:val="berschriftProzessschrittIHV"/>
    <w:next w:val="InfokastenText"/>
    <w:uiPriority w:val="27"/>
    <w:semiHidden/>
    <w:qFormat/>
    <w:rsid w:val="00D94CEE"/>
    <w:pPr>
      <w:spacing w:before="100" w:after="100"/>
      <w:ind w:left="227"/>
    </w:pPr>
  </w:style>
  <w:style w:type="paragraph" w:customStyle="1" w:styleId="InfokastenText">
    <w:name w:val="Infokasten Text"/>
    <w:basedOn w:val="InfokastenberschriftIHV"/>
    <w:uiPriority w:val="28"/>
    <w:semiHidden/>
    <w:qFormat/>
    <w:rsid w:val="00D94CEE"/>
    <w:pPr>
      <w:contextualSpacing/>
    </w:pPr>
    <w:rPr>
      <w:b w:val="0"/>
    </w:rPr>
  </w:style>
  <w:style w:type="character" w:customStyle="1" w:styleId="Platzhaltertextfett">
    <w:name w:val="Platzhaltertext fett"/>
    <w:basedOn w:val="Platzhaltertext"/>
    <w:uiPriority w:val="99"/>
    <w:semiHidden/>
    <w:qFormat/>
    <w:rsid w:val="00D94CEE"/>
    <w:rPr>
      <w:b/>
      <w:bdr w:val="none" w:sz="0" w:space="0" w:color="auto"/>
      <w:shd w:val="clear" w:color="auto" w:fill="D9D9D9" w:themeFill="background1" w:themeFillShade="D9"/>
    </w:rPr>
  </w:style>
  <w:style w:type="paragraph" w:customStyle="1" w:styleId="ErluterungzurUnterschrift">
    <w:name w:val="Erläuterung zur Unterschrift"/>
    <w:basedOn w:val="Standard"/>
    <w:uiPriority w:val="39"/>
    <w:semiHidden/>
    <w:qFormat/>
    <w:rsid w:val="00D94CEE"/>
    <w:pPr>
      <w:tabs>
        <w:tab w:val="left" w:pos="170"/>
      </w:tabs>
      <w:spacing w:before="100" w:line="200" w:lineRule="exact"/>
      <w:ind w:left="1134"/>
    </w:pPr>
    <w:rPr>
      <w:noProof/>
      <w:sz w:val="16"/>
      <w:lang w:val="en-US"/>
    </w:rPr>
  </w:style>
  <w:style w:type="paragraph" w:styleId="Unterschrift">
    <w:name w:val="Signature"/>
    <w:basedOn w:val="Standard"/>
    <w:link w:val="UnterschriftZchn"/>
    <w:uiPriority w:val="99"/>
    <w:semiHidden/>
    <w:rsid w:val="00D94CEE"/>
    <w:pPr>
      <w:spacing w:line="240" w:lineRule="auto"/>
      <w:ind w:left="4252"/>
    </w:pPr>
  </w:style>
  <w:style w:type="character" w:customStyle="1" w:styleId="UnterschriftZchn">
    <w:name w:val="Unterschrift Zchn"/>
    <w:basedOn w:val="Absatz-Standardschriftart"/>
    <w:link w:val="Unterschrift"/>
    <w:uiPriority w:val="99"/>
    <w:semiHidden/>
    <w:rsid w:val="00D94CEE"/>
    <w:rPr>
      <w:sz w:val="20"/>
    </w:rPr>
  </w:style>
  <w:style w:type="paragraph" w:customStyle="1" w:styleId="Unterschriftszeile">
    <w:name w:val="Unterschriftszeile"/>
    <w:basedOn w:val="Standard"/>
    <w:uiPriority w:val="47"/>
    <w:semiHidden/>
    <w:qFormat/>
    <w:rsid w:val="00D94CEE"/>
    <w:pPr>
      <w:spacing w:after="60" w:line="200" w:lineRule="exact"/>
    </w:pPr>
    <w:rPr>
      <w:sz w:val="14"/>
    </w:rPr>
  </w:style>
  <w:style w:type="paragraph" w:customStyle="1" w:styleId="Formulartextoben0pt">
    <w:name w:val="Formulartext oben 0pt"/>
    <w:basedOn w:val="TabellentextEinzuglinks"/>
    <w:uiPriority w:val="36"/>
    <w:qFormat/>
    <w:rsid w:val="002E0CA7"/>
    <w:pPr>
      <w:keepNext/>
      <w:keepLines/>
      <w:spacing w:before="0" w:after="60"/>
    </w:pPr>
  </w:style>
  <w:style w:type="paragraph" w:customStyle="1" w:styleId="FormulartextStandard">
    <w:name w:val="Formulartext Standard"/>
    <w:basedOn w:val="Tabellentext"/>
    <w:uiPriority w:val="34"/>
    <w:qFormat/>
    <w:rsid w:val="00E63927"/>
    <w:pPr>
      <w:keepNext/>
      <w:keepLines/>
      <w:tabs>
        <w:tab w:val="left" w:pos="454"/>
      </w:tabs>
    </w:pPr>
  </w:style>
  <w:style w:type="paragraph" w:customStyle="1" w:styleId="FormulartextStandardEinzuglinks">
    <w:name w:val="Formulartext Standard Einzug links"/>
    <w:basedOn w:val="TabellentextEinzuglinks"/>
    <w:uiPriority w:val="34"/>
    <w:qFormat/>
    <w:rsid w:val="00E63927"/>
    <w:pPr>
      <w:keepNext/>
      <w:keepLines/>
      <w:tabs>
        <w:tab w:val="left" w:pos="454"/>
      </w:tabs>
    </w:pPr>
  </w:style>
  <w:style w:type="paragraph" w:customStyle="1" w:styleId="Formulartextunten0pt">
    <w:name w:val="Formulartext unten 0pt"/>
    <w:basedOn w:val="TabellentextEinzuglinks"/>
    <w:uiPriority w:val="36"/>
    <w:qFormat/>
    <w:rsid w:val="002E0CA7"/>
    <w:pPr>
      <w:keepNext/>
      <w:keepLines/>
      <w:spacing w:before="60" w:after="0" w:line="180" w:lineRule="exact"/>
    </w:pPr>
  </w:style>
  <w:style w:type="paragraph" w:customStyle="1" w:styleId="Formulartitelzusatz">
    <w:name w:val="Formulartitelzusatz"/>
    <w:basedOn w:val="FormulartextStandard"/>
    <w:next w:val="Inhalt"/>
    <w:uiPriority w:val="10"/>
    <w:semiHidden/>
    <w:qFormat/>
    <w:rsid w:val="00D94CEE"/>
    <w:pPr>
      <w:spacing w:before="0" w:after="200" w:line="240" w:lineRule="auto"/>
      <w:ind w:left="57"/>
    </w:pPr>
    <w:rPr>
      <w:sz w:val="20"/>
    </w:rPr>
  </w:style>
  <w:style w:type="numbering" w:customStyle="1" w:styleId="aListeTechem">
    <w:name w:val="a) Liste Techem"/>
    <w:uiPriority w:val="99"/>
    <w:rsid w:val="00D94CEE"/>
    <w:pPr>
      <w:numPr>
        <w:numId w:val="3"/>
      </w:numPr>
    </w:pPr>
  </w:style>
  <w:style w:type="paragraph" w:customStyle="1" w:styleId="Grafik">
    <w:name w:val="Grafik"/>
    <w:basedOn w:val="Inhalt"/>
    <w:uiPriority w:val="59"/>
    <w:semiHidden/>
    <w:qFormat/>
    <w:rsid w:val="00D94CEE"/>
    <w:pPr>
      <w:spacing w:after="0" w:line="240" w:lineRule="auto"/>
    </w:pPr>
  </w:style>
  <w:style w:type="paragraph" w:customStyle="1" w:styleId="InfokastenAufzhlung">
    <w:name w:val="Infokasten Aufzählung"/>
    <w:basedOn w:val="InfokastenText"/>
    <w:uiPriority w:val="28"/>
    <w:semiHidden/>
    <w:qFormat/>
    <w:rsid w:val="00D94CEE"/>
    <w:pPr>
      <w:numPr>
        <w:ilvl w:val="1"/>
        <w:numId w:val="12"/>
      </w:numPr>
      <w:ind w:right="0"/>
    </w:pPr>
  </w:style>
  <w:style w:type="paragraph" w:customStyle="1" w:styleId="Aktionsbeschreibungintern">
    <w:name w:val="Aktionsbeschreibung intern"/>
    <w:basedOn w:val="Standard"/>
    <w:next w:val="Inhalt"/>
    <w:uiPriority w:val="3"/>
    <w:semiHidden/>
    <w:qFormat/>
    <w:rsid w:val="00D94CEE"/>
    <w:pPr>
      <w:spacing w:after="600" w:line="240" w:lineRule="auto"/>
    </w:pPr>
    <w:rPr>
      <w:b/>
    </w:rPr>
  </w:style>
  <w:style w:type="paragraph" w:customStyle="1" w:styleId="UntertitelUT">
    <w:name w:val="Untertitel UT"/>
    <w:basedOn w:val="Inhalt"/>
    <w:next w:val="Inhalt"/>
    <w:uiPriority w:val="3"/>
    <w:semiHidden/>
    <w:qFormat/>
    <w:rsid w:val="00D94CEE"/>
    <w:pPr>
      <w:spacing w:line="240" w:lineRule="auto"/>
    </w:pPr>
    <w:rPr>
      <w:b/>
    </w:rPr>
  </w:style>
  <w:style w:type="character" w:styleId="Kommentarzeichen">
    <w:name w:val="annotation reference"/>
    <w:basedOn w:val="Absatz-Standardschriftart"/>
    <w:uiPriority w:val="99"/>
    <w:semiHidden/>
    <w:unhideWhenUsed/>
    <w:rsid w:val="00D94CEE"/>
    <w:rPr>
      <w:sz w:val="16"/>
      <w:szCs w:val="16"/>
    </w:rPr>
  </w:style>
  <w:style w:type="paragraph" w:styleId="Kommentartext">
    <w:name w:val="annotation text"/>
    <w:basedOn w:val="Standard"/>
    <w:link w:val="KommentartextZchn"/>
    <w:uiPriority w:val="99"/>
    <w:semiHidden/>
    <w:unhideWhenUsed/>
    <w:rsid w:val="00D94CEE"/>
    <w:pPr>
      <w:spacing w:line="240" w:lineRule="auto"/>
    </w:pPr>
    <w:rPr>
      <w:szCs w:val="20"/>
    </w:rPr>
  </w:style>
  <w:style w:type="character" w:customStyle="1" w:styleId="KommentartextZchn">
    <w:name w:val="Kommentartext Zchn"/>
    <w:basedOn w:val="Absatz-Standardschriftart"/>
    <w:link w:val="Kommentartext"/>
    <w:uiPriority w:val="99"/>
    <w:semiHidden/>
    <w:rsid w:val="00D94CEE"/>
    <w:rPr>
      <w:sz w:val="20"/>
      <w:szCs w:val="20"/>
    </w:rPr>
  </w:style>
  <w:style w:type="paragraph" w:styleId="Kommentarthema">
    <w:name w:val="annotation subject"/>
    <w:basedOn w:val="Kommentartext"/>
    <w:next w:val="Kommentartext"/>
    <w:link w:val="KommentarthemaZchn"/>
    <w:uiPriority w:val="99"/>
    <w:semiHidden/>
    <w:unhideWhenUsed/>
    <w:rsid w:val="00D94CEE"/>
    <w:rPr>
      <w:b/>
      <w:bCs/>
    </w:rPr>
  </w:style>
  <w:style w:type="character" w:customStyle="1" w:styleId="KommentarthemaZchn">
    <w:name w:val="Kommentarthema Zchn"/>
    <w:basedOn w:val="KommentartextZchn"/>
    <w:link w:val="Kommentarthema"/>
    <w:uiPriority w:val="99"/>
    <w:semiHidden/>
    <w:rsid w:val="00D94CEE"/>
    <w:rPr>
      <w:b/>
      <w:bCs/>
      <w:sz w:val="20"/>
      <w:szCs w:val="20"/>
    </w:rPr>
  </w:style>
  <w:style w:type="paragraph" w:styleId="berarbeitung">
    <w:name w:val="Revision"/>
    <w:hidden/>
    <w:uiPriority w:val="99"/>
    <w:semiHidden/>
    <w:rsid w:val="007924F8"/>
    <w:pPr>
      <w:spacing w:after="0" w:line="240" w:lineRule="auto"/>
    </w:pPr>
    <w:rPr>
      <w:sz w:val="20"/>
    </w:rPr>
  </w:style>
  <w:style w:type="paragraph" w:styleId="Sprechblasentext">
    <w:name w:val="Balloon Text"/>
    <w:basedOn w:val="Standard"/>
    <w:link w:val="SprechblasentextZchn"/>
    <w:uiPriority w:val="99"/>
    <w:semiHidden/>
    <w:unhideWhenUsed/>
    <w:rsid w:val="00D94CE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4CEE"/>
    <w:rPr>
      <w:rFonts w:ascii="Segoe UI" w:hAnsi="Segoe UI" w:cs="Segoe UI"/>
      <w:sz w:val="18"/>
      <w:szCs w:val="18"/>
    </w:rPr>
  </w:style>
  <w:style w:type="paragraph" w:customStyle="1" w:styleId="berschriftProzessschrittIHV">
    <w:name w:val="Überschrift Prozessschritt IHV"/>
    <w:basedOn w:val="Standard"/>
    <w:next w:val="InfokastenText"/>
    <w:uiPriority w:val="20"/>
    <w:semiHidden/>
    <w:qFormat/>
    <w:rsid w:val="00D94CEE"/>
    <w:pPr>
      <w:keepNext/>
      <w:keepLines/>
      <w:spacing w:after="200"/>
      <w:ind w:right="227"/>
    </w:pPr>
    <w:rPr>
      <w:b/>
    </w:rPr>
  </w:style>
  <w:style w:type="paragraph" w:customStyle="1" w:styleId="InfokastenHinweis">
    <w:name w:val="Infokasten Hinweis"/>
    <w:basedOn w:val="InfokastenText"/>
    <w:next w:val="InfokastenText"/>
    <w:uiPriority w:val="28"/>
    <w:semiHidden/>
    <w:qFormat/>
    <w:rsid w:val="00D94CEE"/>
    <w:pPr>
      <w:numPr>
        <w:numId w:val="12"/>
      </w:numPr>
    </w:pPr>
  </w:style>
  <w:style w:type="paragraph" w:styleId="Verzeichnis3">
    <w:name w:val="toc 3"/>
    <w:basedOn w:val="Standard"/>
    <w:next w:val="Standard"/>
    <w:autoRedefine/>
    <w:uiPriority w:val="44"/>
    <w:semiHidden/>
    <w:rsid w:val="00861F67"/>
    <w:pPr>
      <w:numPr>
        <w:numId w:val="11"/>
      </w:numPr>
      <w:ind w:left="908" w:hanging="454"/>
    </w:pPr>
  </w:style>
  <w:style w:type="character" w:customStyle="1" w:styleId="ZeichenCourier">
    <w:name w:val="Zeichen Courier"/>
    <w:basedOn w:val="Absatz-Standardschriftart"/>
    <w:uiPriority w:val="14"/>
    <w:semiHidden/>
    <w:qFormat/>
    <w:rsid w:val="00D94CEE"/>
    <w:rPr>
      <w:rFonts w:ascii="Courier New" w:hAnsi="Courier New"/>
      <w:bdr w:val="none" w:sz="0" w:space="0" w:color="auto"/>
      <w:shd w:val="clear" w:color="auto" w:fill="E5E5E5" w:themeFill="background2"/>
    </w:rPr>
  </w:style>
  <w:style w:type="character" w:styleId="IntensiveHervorhebung">
    <w:name w:val="Intense Emphasis"/>
    <w:basedOn w:val="Absatz-Standardschriftart"/>
    <w:uiPriority w:val="99"/>
    <w:semiHidden/>
    <w:qFormat/>
    <w:rsid w:val="00D94CEE"/>
    <w:rPr>
      <w:i/>
      <w:iCs/>
      <w:color w:val="000000" w:themeColor="text1"/>
    </w:rPr>
  </w:style>
  <w:style w:type="character" w:customStyle="1" w:styleId="Hashtag">
    <w:name w:val="Hashtag"/>
    <w:basedOn w:val="Absatz-Standardschriftart"/>
    <w:uiPriority w:val="99"/>
    <w:semiHidden/>
    <w:unhideWhenUsed/>
    <w:rsid w:val="00D94CEE"/>
    <w:rPr>
      <w:color w:val="000000" w:themeColor="text1"/>
      <w:shd w:val="clear" w:color="auto" w:fill="E1DFDD"/>
    </w:rPr>
  </w:style>
  <w:style w:type="character" w:styleId="IntensiverVerweis">
    <w:name w:val="Intense Reference"/>
    <w:basedOn w:val="Absatz-Standardschriftart"/>
    <w:uiPriority w:val="99"/>
    <w:semiHidden/>
    <w:qFormat/>
    <w:rsid w:val="00D94CEE"/>
    <w:rPr>
      <w:b/>
      <w:bCs/>
      <w:smallCaps/>
      <w:color w:val="000000" w:themeColor="text1"/>
      <w:spacing w:val="5"/>
    </w:rPr>
  </w:style>
  <w:style w:type="paragraph" w:styleId="IntensivesZitat">
    <w:name w:val="Intense Quote"/>
    <w:basedOn w:val="Standard"/>
    <w:next w:val="Standard"/>
    <w:link w:val="IntensivesZitatZchn"/>
    <w:uiPriority w:val="99"/>
    <w:semiHidden/>
    <w:qFormat/>
    <w:rsid w:val="00D94CEE"/>
    <w:pPr>
      <w:pBdr>
        <w:top w:val="single" w:sz="4" w:space="10" w:color="00354F" w:themeColor="accent1"/>
        <w:bottom w:val="single" w:sz="4" w:space="10" w:color="00354F" w:themeColor="accent1"/>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99"/>
    <w:semiHidden/>
    <w:rsid w:val="00D94CEE"/>
    <w:rPr>
      <w:i/>
      <w:iCs/>
      <w:color w:val="000000" w:themeColor="text1"/>
      <w:sz w:val="20"/>
    </w:rPr>
  </w:style>
  <w:style w:type="character" w:customStyle="1" w:styleId="berschrift4Zchn">
    <w:name w:val="Überschrift 4 Zchn"/>
    <w:basedOn w:val="Absatz-Standardschriftart"/>
    <w:link w:val="berschrift4"/>
    <w:uiPriority w:val="19"/>
    <w:semiHidden/>
    <w:rsid w:val="00387FC2"/>
    <w:rPr>
      <w:sz w:val="20"/>
    </w:rPr>
  </w:style>
  <w:style w:type="character" w:styleId="BesuchterLink">
    <w:name w:val="FollowedHyperlink"/>
    <w:uiPriority w:val="61"/>
    <w:semiHidden/>
    <w:rsid w:val="00D94CEE"/>
    <w:rPr>
      <w:color w:val="E20613" w:themeColor="text2"/>
    </w:rPr>
  </w:style>
  <w:style w:type="paragraph" w:styleId="Verzeichnis4">
    <w:name w:val="toc 4"/>
    <w:basedOn w:val="Standard"/>
    <w:next w:val="Standard"/>
    <w:autoRedefine/>
    <w:uiPriority w:val="99"/>
    <w:semiHidden/>
    <w:rsid w:val="00D94CEE"/>
    <w:pPr>
      <w:spacing w:after="100"/>
      <w:ind w:left="600"/>
    </w:pPr>
  </w:style>
  <w:style w:type="numbering" w:customStyle="1" w:styleId="InfokastenAufzhlungTechem">
    <w:name w:val="Infokasten Aufzählung Techem"/>
    <w:uiPriority w:val="99"/>
    <w:rsid w:val="00D94CEE"/>
    <w:pPr>
      <w:numPr>
        <w:numId w:val="4"/>
      </w:numPr>
    </w:pPr>
  </w:style>
  <w:style w:type="paragraph" w:customStyle="1" w:styleId="Infokastenberschrift">
    <w:name w:val="Infokasten Überschrift"/>
    <w:basedOn w:val="InfokastenText"/>
    <w:next w:val="InfokastenText"/>
    <w:uiPriority w:val="27"/>
    <w:semiHidden/>
    <w:qFormat/>
    <w:rsid w:val="00165D7D"/>
    <w:rPr>
      <w:b/>
    </w:rPr>
  </w:style>
  <w:style w:type="paragraph" w:styleId="Listenabsatz">
    <w:name w:val="List Paragraph"/>
    <w:basedOn w:val="Standard"/>
    <w:uiPriority w:val="34"/>
    <w:qFormat/>
    <w:rsid w:val="00D94CEE"/>
    <w:pPr>
      <w:ind w:left="720"/>
      <w:contextualSpacing/>
    </w:pPr>
  </w:style>
  <w:style w:type="paragraph" w:customStyle="1" w:styleId="TitelmitUT">
    <w:name w:val="Titel mit UT"/>
    <w:basedOn w:val="Formulartitel"/>
    <w:next w:val="Inhalt"/>
    <w:uiPriority w:val="3"/>
    <w:semiHidden/>
    <w:rsid w:val="00D94CEE"/>
    <w:pPr>
      <w:spacing w:after="100"/>
    </w:pPr>
    <w:rPr>
      <w:rFonts w:eastAsia="Times New Roman" w:cs="Times New Roman"/>
      <w:bCs/>
      <w:szCs w:val="20"/>
    </w:rPr>
  </w:style>
  <w:style w:type="paragraph" w:customStyle="1" w:styleId="Tabellentitel8ptEinzuglinks">
    <w:name w:val="Tabellentitel 8pt Einzug links"/>
    <w:basedOn w:val="TabellentextEinzuglinks"/>
    <w:uiPriority w:val="30"/>
    <w:semiHidden/>
    <w:qFormat/>
    <w:rsid w:val="00D94CEE"/>
    <w:pPr>
      <w:keepNext/>
      <w:keepLines/>
    </w:pPr>
    <w:rPr>
      <w:b/>
    </w:rPr>
  </w:style>
  <w:style w:type="character" w:customStyle="1" w:styleId="HiddenText">
    <w:name w:val="Hidden Text"/>
    <w:basedOn w:val="Absatz-Standardschriftart"/>
    <w:uiPriority w:val="60"/>
    <w:semiHidden/>
    <w:qFormat/>
    <w:rsid w:val="005F6392"/>
    <w:rPr>
      <w:i/>
      <w:vanish/>
      <w:color w:val="E20613" w:themeColor="text2"/>
    </w:rPr>
  </w:style>
  <w:style w:type="paragraph" w:customStyle="1" w:styleId="Tabellentitel8pt">
    <w:name w:val="Tabellentitel 8pt"/>
    <w:basedOn w:val="Tabellentext"/>
    <w:uiPriority w:val="30"/>
    <w:semiHidden/>
    <w:qFormat/>
    <w:rsid w:val="00467FD1"/>
    <w:pPr>
      <w:keepNext/>
      <w:keepLines/>
    </w:pPr>
    <w:rPr>
      <w:b/>
    </w:rPr>
  </w:style>
  <w:style w:type="numbering" w:customStyle="1" w:styleId="DurchfhrenderTechem">
    <w:name w:val="Durchführender Techem"/>
    <w:uiPriority w:val="99"/>
    <w:rsid w:val="00D94CEE"/>
    <w:pPr>
      <w:numPr>
        <w:numId w:val="5"/>
      </w:numPr>
    </w:pPr>
  </w:style>
  <w:style w:type="paragraph" w:customStyle="1" w:styleId="InfokastenDurchfhrender">
    <w:name w:val="Infokasten Durchführender"/>
    <w:basedOn w:val="InfokastenText"/>
    <w:next w:val="InfokastenText"/>
    <w:uiPriority w:val="28"/>
    <w:semiHidden/>
    <w:qFormat/>
    <w:rsid w:val="00D94CEE"/>
    <w:pPr>
      <w:numPr>
        <w:numId w:val="13"/>
      </w:numPr>
    </w:pPr>
  </w:style>
  <w:style w:type="character" w:customStyle="1" w:styleId="InformationsblockZchn">
    <w:name w:val="Informationsblock Zchn"/>
    <w:basedOn w:val="Absatz-Standardschriftart"/>
    <w:link w:val="Informationsblock"/>
    <w:uiPriority w:val="4"/>
    <w:rsid w:val="00D94CEE"/>
    <w:rPr>
      <w:sz w:val="14"/>
    </w:rPr>
  </w:style>
  <w:style w:type="character" w:customStyle="1" w:styleId="AbsenderangabenZchn">
    <w:name w:val="Absenderangaben Zchn"/>
    <w:basedOn w:val="Absatz-Standardschriftart"/>
    <w:link w:val="Absenderangaben"/>
    <w:uiPriority w:val="4"/>
    <w:rsid w:val="00D94CEE"/>
    <w:rPr>
      <w:color w:val="000000" w:themeColor="text1"/>
      <w:sz w:val="12"/>
    </w:rPr>
  </w:style>
  <w:style w:type="paragraph" w:customStyle="1" w:styleId="Tabellentextrechtsbndig">
    <w:name w:val="Tabellentext rechtsbündig"/>
    <w:basedOn w:val="Tabellentext"/>
    <w:uiPriority w:val="30"/>
    <w:semiHidden/>
    <w:qFormat/>
    <w:rsid w:val="00D94CEE"/>
    <w:pPr>
      <w:jc w:val="right"/>
    </w:pPr>
  </w:style>
  <w:style w:type="character" w:customStyle="1" w:styleId="TechemRot">
    <w:name w:val="Techem Rot"/>
    <w:basedOn w:val="Absatz-Standardschriftart"/>
    <w:uiPriority w:val="14"/>
    <w:qFormat/>
    <w:rsid w:val="00D94CEE"/>
    <w:rPr>
      <w:color w:val="E20613" w:themeColor="text2"/>
    </w:rPr>
  </w:style>
  <w:style w:type="character" w:customStyle="1" w:styleId="TechemRotfett">
    <w:name w:val="Techem Rot fett"/>
    <w:basedOn w:val="Absatz-Standardschriftart"/>
    <w:uiPriority w:val="14"/>
    <w:qFormat/>
    <w:rsid w:val="00D94CEE"/>
    <w:rPr>
      <w:rFonts w:asciiTheme="minorHAnsi" w:eastAsia="MS Gothic" w:hAnsiTheme="minorHAnsi"/>
      <w:b/>
      <w:noProof/>
      <w:color w:val="E20613" w:themeColor="text2"/>
    </w:rPr>
  </w:style>
  <w:style w:type="paragraph" w:styleId="Zitat">
    <w:name w:val="Quote"/>
    <w:basedOn w:val="Standard"/>
    <w:next w:val="Standard"/>
    <w:link w:val="ZitatZchn"/>
    <w:uiPriority w:val="64"/>
    <w:semiHidden/>
    <w:qFormat/>
    <w:rsid w:val="00104F4D"/>
    <w:pPr>
      <w:spacing w:after="200"/>
      <w:jc w:val="center"/>
    </w:pPr>
    <w:rPr>
      <w:i/>
      <w:iCs/>
      <w:color w:val="404040" w:themeColor="text1" w:themeTint="BF"/>
    </w:rPr>
  </w:style>
  <w:style w:type="character" w:customStyle="1" w:styleId="ZitatZchn">
    <w:name w:val="Zitat Zchn"/>
    <w:basedOn w:val="Absatz-Standardschriftart"/>
    <w:link w:val="Zitat"/>
    <w:uiPriority w:val="64"/>
    <w:semiHidden/>
    <w:rsid w:val="007B3EB4"/>
    <w:rPr>
      <w:i/>
      <w:iCs/>
      <w:color w:val="404040" w:themeColor="text1" w:themeTint="BF"/>
      <w:sz w:val="20"/>
    </w:rPr>
  </w:style>
  <w:style w:type="paragraph" w:customStyle="1" w:styleId="Tabellentitel8ptzentriert">
    <w:name w:val="Tabellentitel 8 pt zentriert"/>
    <w:basedOn w:val="Tabellentitel8pt"/>
    <w:uiPriority w:val="30"/>
    <w:semiHidden/>
    <w:qFormat/>
    <w:rsid w:val="005A64E1"/>
    <w:pPr>
      <w:jc w:val="center"/>
    </w:pPr>
  </w:style>
  <w:style w:type="paragraph" w:customStyle="1" w:styleId="Formulartextzentriert">
    <w:name w:val="Formulartext zentriert"/>
    <w:basedOn w:val="FormulartextStandard"/>
    <w:uiPriority w:val="35"/>
    <w:qFormat/>
    <w:rsid w:val="005A64E1"/>
    <w:pPr>
      <w:jc w:val="center"/>
    </w:pPr>
  </w:style>
  <w:style w:type="paragraph" w:customStyle="1" w:styleId="Aufzhlung2">
    <w:name w:val="Aufzählung 2"/>
    <w:basedOn w:val="Aufzhlungszeichen"/>
    <w:uiPriority w:val="11"/>
    <w:semiHidden/>
    <w:qFormat/>
    <w:rsid w:val="007B2AC7"/>
    <w:pPr>
      <w:numPr>
        <w:ilvl w:val="1"/>
      </w:numPr>
      <w:spacing w:after="60"/>
    </w:pPr>
  </w:style>
  <w:style w:type="paragraph" w:customStyle="1" w:styleId="Aufzhlung3">
    <w:name w:val="Aufzählung 3"/>
    <w:basedOn w:val="Aufzhlung2"/>
    <w:uiPriority w:val="11"/>
    <w:semiHidden/>
    <w:qFormat/>
    <w:rsid w:val="007B2AC7"/>
    <w:pPr>
      <w:numPr>
        <w:ilvl w:val="2"/>
      </w:numPr>
    </w:pPr>
  </w:style>
  <w:style w:type="paragraph" w:customStyle="1" w:styleId="berschriftohneNr">
    <w:name w:val="Überschrift ohne Nr."/>
    <w:basedOn w:val="berschrift1"/>
    <w:next w:val="Inhalt"/>
    <w:uiPriority w:val="19"/>
    <w:semiHidden/>
    <w:qFormat/>
    <w:rsid w:val="007E0DA4"/>
    <w:pPr>
      <w:numPr>
        <w:numId w:val="0"/>
      </w:numPr>
    </w:pPr>
  </w:style>
  <w:style w:type="paragraph" w:customStyle="1" w:styleId="berschriftnichtIHV">
    <w:name w:val="Überschrift nicht IHV"/>
    <w:basedOn w:val="berschriftohneNr"/>
    <w:next w:val="Inhalt"/>
    <w:uiPriority w:val="19"/>
    <w:semiHidden/>
    <w:qFormat/>
    <w:rsid w:val="007E0DA4"/>
  </w:style>
  <w:style w:type="paragraph" w:customStyle="1" w:styleId="Tabellentext10pt">
    <w:name w:val="Tabellentext 10 pt"/>
    <w:basedOn w:val="Tabellentext"/>
    <w:uiPriority w:val="32"/>
    <w:semiHidden/>
    <w:qFormat/>
    <w:rsid w:val="00561247"/>
    <w:pPr>
      <w:spacing w:line="240" w:lineRule="exact"/>
    </w:pPr>
    <w:rPr>
      <w:sz w:val="20"/>
    </w:rPr>
  </w:style>
  <w:style w:type="paragraph" w:customStyle="1" w:styleId="Tabellentext10ptEinzuglinks">
    <w:name w:val="Tabellentext 10 pt Einzug links"/>
    <w:basedOn w:val="TabellentextEinzuglinks"/>
    <w:uiPriority w:val="32"/>
    <w:semiHidden/>
    <w:qFormat/>
    <w:rsid w:val="00577414"/>
    <w:pPr>
      <w:spacing w:line="240" w:lineRule="exact"/>
    </w:pPr>
    <w:rPr>
      <w:sz w:val="20"/>
    </w:rPr>
  </w:style>
  <w:style w:type="paragraph" w:customStyle="1" w:styleId="Aufzhlung4">
    <w:name w:val="Aufzählung 4"/>
    <w:basedOn w:val="Aufzhlung3"/>
    <w:uiPriority w:val="11"/>
    <w:semiHidden/>
    <w:qFormat/>
    <w:rsid w:val="007B2AC7"/>
    <w:pPr>
      <w:numPr>
        <w:ilvl w:val="3"/>
      </w:numPr>
    </w:pPr>
  </w:style>
  <w:style w:type="paragraph" w:customStyle="1" w:styleId="Aufzhlung5">
    <w:name w:val="Aufzählung 5"/>
    <w:basedOn w:val="Aufzhlung4"/>
    <w:uiPriority w:val="11"/>
    <w:semiHidden/>
    <w:qFormat/>
    <w:rsid w:val="007B2AC7"/>
    <w:pPr>
      <w:numPr>
        <w:ilvl w:val="4"/>
      </w:numPr>
    </w:pPr>
  </w:style>
  <w:style w:type="paragraph" w:customStyle="1" w:styleId="HinweisTabelleEinzuglinks">
    <w:name w:val="Hinweis Tabelle Einzug links"/>
    <w:basedOn w:val="InfokastenHinweis"/>
    <w:uiPriority w:val="31"/>
    <w:semiHidden/>
    <w:qFormat/>
    <w:rsid w:val="000B7655"/>
    <w:pPr>
      <w:spacing w:line="200" w:lineRule="exact"/>
      <w:ind w:left="511" w:hanging="454"/>
      <w:contextualSpacing w:val="0"/>
    </w:pPr>
    <w:rPr>
      <w:sz w:val="16"/>
    </w:rPr>
  </w:style>
  <w:style w:type="character" w:styleId="Zeilennummer">
    <w:name w:val="line number"/>
    <w:basedOn w:val="Absatz-Standardschriftart"/>
    <w:uiPriority w:val="99"/>
    <w:semiHidden/>
    <w:rsid w:val="008F2930"/>
    <w:rPr>
      <w:rFonts w:ascii="Lucida Sans Techem" w:hAnsi="Lucida Sans Techem"/>
      <w:color w:val="auto"/>
      <w:sz w:val="20"/>
    </w:rPr>
  </w:style>
  <w:style w:type="paragraph" w:customStyle="1" w:styleId="HinweisTabelle">
    <w:name w:val="Hinweis Tabelle"/>
    <w:basedOn w:val="HinweisTabelleEinzuglinks"/>
    <w:uiPriority w:val="31"/>
    <w:semiHidden/>
    <w:qFormat/>
    <w:rsid w:val="000B7655"/>
    <w:pPr>
      <w:ind w:left="454"/>
    </w:pPr>
  </w:style>
  <w:style w:type="paragraph" w:customStyle="1" w:styleId="Header1Fachblatt">
    <w:name w:val="Header 1 Fachblatt"/>
    <w:basedOn w:val="Standard"/>
    <w:next w:val="Kopfzeile"/>
    <w:uiPriority w:val="58"/>
    <w:semiHidden/>
    <w:qFormat/>
    <w:rsid w:val="00EA5FFD"/>
    <w:pPr>
      <w:spacing w:after="100"/>
    </w:pPr>
    <w:rPr>
      <w:caps/>
      <w:color w:val="666666"/>
    </w:rPr>
  </w:style>
  <w:style w:type="paragraph" w:customStyle="1" w:styleId="Header2Fachblatt">
    <w:name w:val="Header 2 Fachblatt"/>
    <w:basedOn w:val="Formulartitel"/>
    <w:uiPriority w:val="58"/>
    <w:semiHidden/>
    <w:qFormat/>
    <w:rsid w:val="00EA5FFD"/>
    <w:pPr>
      <w:spacing w:before="300" w:after="300"/>
    </w:pPr>
    <w:rPr>
      <w:b w:val="0"/>
      <w:sz w:val="40"/>
    </w:rPr>
  </w:style>
  <w:style w:type="paragraph" w:customStyle="1" w:styleId="EinleitungFachblatt">
    <w:name w:val="Einleitung Fachblatt"/>
    <w:basedOn w:val="Inhalt"/>
    <w:next w:val="Inhalt"/>
    <w:uiPriority w:val="58"/>
    <w:semiHidden/>
    <w:qFormat/>
    <w:rsid w:val="00EA5FFD"/>
    <w:pPr>
      <w:spacing w:after="400"/>
    </w:pPr>
    <w:rPr>
      <w:b/>
      <w:color w:val="000000" w:themeColor="text1"/>
    </w:rPr>
  </w:style>
  <w:style w:type="paragraph" w:customStyle="1" w:styleId="KurzbeschreibungFachblatt">
    <w:name w:val="Kurzbeschreibung Fachblatt"/>
    <w:basedOn w:val="Standard"/>
    <w:uiPriority w:val="58"/>
    <w:semiHidden/>
    <w:rsid w:val="00EA5FFD"/>
    <w:pPr>
      <w:spacing w:after="300" w:line="240" w:lineRule="auto"/>
    </w:pPr>
    <w:rPr>
      <w:color w:val="7F7F7F" w:themeColor="accent6" w:themeTint="80"/>
      <w:sz w:val="30"/>
    </w:rPr>
  </w:style>
  <w:style w:type="paragraph" w:customStyle="1" w:styleId="berschriftFachblatt">
    <w:name w:val="Überschrift Fachblatt"/>
    <w:basedOn w:val="Inhalt"/>
    <w:next w:val="Inhalt"/>
    <w:uiPriority w:val="58"/>
    <w:semiHidden/>
    <w:qFormat/>
    <w:rsid w:val="00EA5FFD"/>
    <w:pPr>
      <w:spacing w:before="400" w:after="100"/>
    </w:pPr>
    <w:rPr>
      <w:b/>
      <w:color w:val="000000" w:themeColor="text1"/>
    </w:rPr>
  </w:style>
  <w:style w:type="paragraph" w:customStyle="1" w:styleId="berschriftFachblattnachAW">
    <w:name w:val="Überschrift Fachblatt nach AW"/>
    <w:basedOn w:val="berschriftFachblatt"/>
    <w:uiPriority w:val="58"/>
    <w:semiHidden/>
    <w:qFormat/>
    <w:rsid w:val="00EA5FFD"/>
    <w:pPr>
      <w:spacing w:before="0"/>
    </w:pPr>
  </w:style>
  <w:style w:type="paragraph" w:customStyle="1" w:styleId="Kopfzeilerot">
    <w:name w:val="Kopfzeile rot"/>
    <w:basedOn w:val="Kopfzeile"/>
    <w:uiPriority w:val="58"/>
    <w:semiHidden/>
    <w:qFormat/>
    <w:rsid w:val="00EA5FFD"/>
    <w:pPr>
      <w:spacing w:line="280" w:lineRule="exact"/>
    </w:pPr>
    <w:rPr>
      <w:color w:val="E20613" w:themeColor="text2"/>
    </w:rPr>
  </w:style>
  <w:style w:type="paragraph" w:customStyle="1" w:styleId="Formulartextrechtsbndig">
    <w:name w:val="Formulartext rechtsbündig"/>
    <w:basedOn w:val="Formulartextzentriert"/>
    <w:uiPriority w:val="35"/>
    <w:qFormat/>
    <w:rsid w:val="00EA5FFD"/>
    <w:pPr>
      <w:jc w:val="right"/>
    </w:pPr>
  </w:style>
  <w:style w:type="paragraph" w:customStyle="1" w:styleId="Tabellentextzentriert">
    <w:name w:val="Tabellentext zentriert"/>
    <w:basedOn w:val="Tabellentextrechtsbndig"/>
    <w:uiPriority w:val="30"/>
    <w:semiHidden/>
    <w:qFormat/>
    <w:rsid w:val="00EA5FFD"/>
    <w:pPr>
      <w:jc w:val="center"/>
    </w:pPr>
  </w:style>
  <w:style w:type="paragraph" w:customStyle="1" w:styleId="FormulartextTab">
    <w:name w:val="Formulartext Tab"/>
    <w:basedOn w:val="Tabellentext"/>
    <w:uiPriority w:val="37"/>
    <w:qFormat/>
    <w:rsid w:val="0076577B"/>
    <w:pPr>
      <w:keepNext/>
      <w:keepLines/>
      <w:tabs>
        <w:tab w:val="left" w:pos="454"/>
        <w:tab w:val="left" w:pos="907"/>
        <w:tab w:val="left" w:pos="1361"/>
        <w:tab w:val="left" w:pos="1814"/>
        <w:tab w:val="left" w:pos="2268"/>
        <w:tab w:val="left" w:pos="2722"/>
        <w:tab w:val="left" w:pos="3175"/>
      </w:tabs>
      <w:spacing w:before="60" w:after="60"/>
      <w:ind w:left="454" w:hanging="454"/>
    </w:pPr>
  </w:style>
  <w:style w:type="paragraph" w:customStyle="1" w:styleId="FormulartextTabEinzuglinks">
    <w:name w:val="Formulartext Tab Einzug links"/>
    <w:basedOn w:val="FormulartextTab"/>
    <w:uiPriority w:val="37"/>
    <w:rsid w:val="0076577B"/>
    <w:pPr>
      <w:ind w:left="511"/>
    </w:pPr>
    <w:rPr>
      <w:rFonts w:eastAsia="Times New Roman" w:cs="Times New Roman"/>
      <w:szCs w:val="20"/>
    </w:rPr>
  </w:style>
  <w:style w:type="paragraph" w:customStyle="1" w:styleId="TabellenaufzhlungEinzuglinks">
    <w:name w:val="Tabellenaufzählung Einzug links"/>
    <w:basedOn w:val="Tabellenaufzhlung"/>
    <w:uiPriority w:val="31"/>
    <w:semiHidden/>
    <w:qFormat/>
    <w:rsid w:val="00051DDB"/>
    <w:pPr>
      <w:ind w:left="227"/>
    </w:pPr>
  </w:style>
  <w:style w:type="paragraph" w:customStyle="1" w:styleId="VertragAufzhlungnach2">
    <w:name w:val="Vertrag Aufzählung nach Ü2"/>
    <w:basedOn w:val="Aufzhlung5"/>
    <w:uiPriority w:val="40"/>
    <w:semiHidden/>
    <w:qFormat/>
    <w:rsid w:val="00E12A4E"/>
    <w:pPr>
      <w:spacing w:after="200"/>
      <w:ind w:left="624" w:hanging="170"/>
    </w:pPr>
  </w:style>
  <w:style w:type="paragraph" w:customStyle="1" w:styleId="VertragEinzug1">
    <w:name w:val="Vertrag Einzug (1)"/>
    <w:basedOn w:val="Inhalt"/>
    <w:uiPriority w:val="40"/>
    <w:semiHidden/>
    <w:qFormat/>
    <w:rsid w:val="00E12A4E"/>
    <w:pPr>
      <w:numPr>
        <w:numId w:val="30"/>
      </w:numPr>
    </w:pPr>
  </w:style>
  <w:style w:type="paragraph" w:customStyle="1" w:styleId="VertragEinzugnach3">
    <w:name w:val="Vertrag Einzug nach Ü3"/>
    <w:basedOn w:val="Inhalt"/>
    <w:uiPriority w:val="40"/>
    <w:semiHidden/>
    <w:qFormat/>
    <w:rsid w:val="00E12A4E"/>
    <w:pPr>
      <w:ind w:left="794"/>
    </w:pPr>
  </w:style>
  <w:style w:type="paragraph" w:customStyle="1" w:styleId="VertragListe1Anhang">
    <w:name w:val="Vertrag Liste 1 Anhang"/>
    <w:basedOn w:val="Inhalt"/>
    <w:uiPriority w:val="39"/>
    <w:semiHidden/>
    <w:qFormat/>
    <w:rsid w:val="00E12A4E"/>
    <w:pPr>
      <w:numPr>
        <w:numId w:val="31"/>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8507">
      <w:bodyDiv w:val="1"/>
      <w:marLeft w:val="0"/>
      <w:marRight w:val="0"/>
      <w:marTop w:val="0"/>
      <w:marBottom w:val="0"/>
      <w:divBdr>
        <w:top w:val="none" w:sz="0" w:space="0" w:color="auto"/>
        <w:left w:val="none" w:sz="0" w:space="0" w:color="auto"/>
        <w:bottom w:val="none" w:sz="0" w:space="0" w:color="auto"/>
        <w:right w:val="none" w:sz="0" w:space="0" w:color="auto"/>
      </w:divBdr>
    </w:div>
    <w:div w:id="965622925">
      <w:bodyDiv w:val="1"/>
      <w:marLeft w:val="0"/>
      <w:marRight w:val="0"/>
      <w:marTop w:val="0"/>
      <w:marBottom w:val="0"/>
      <w:divBdr>
        <w:top w:val="none" w:sz="0" w:space="0" w:color="auto"/>
        <w:left w:val="none" w:sz="0" w:space="0" w:color="auto"/>
        <w:bottom w:val="none" w:sz="0" w:space="0" w:color="auto"/>
        <w:right w:val="none" w:sz="0" w:space="0" w:color="auto"/>
      </w:divBdr>
    </w:div>
    <w:div w:id="1369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em.de/datenschut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techem.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_bo\Documents\Auftr&#228;ge\MEckert\Techem\@2020-09-03_Techem_Master.dotx" TargetMode="External"/></Relationships>
</file>

<file path=word/theme/theme1.xml><?xml version="1.0" encoding="utf-8"?>
<a:theme xmlns:a="http://schemas.openxmlformats.org/drawingml/2006/main" name="Office">
  <a:themeElements>
    <a:clrScheme name="Techem">
      <a:dk1>
        <a:sysClr val="windowText" lastClr="000000"/>
      </a:dk1>
      <a:lt1>
        <a:sysClr val="window" lastClr="FFFFFF"/>
      </a:lt1>
      <a:dk2>
        <a:srgbClr val="E20613"/>
      </a:dk2>
      <a:lt2>
        <a:srgbClr val="E5E5E5"/>
      </a:lt2>
      <a:accent1>
        <a:srgbClr val="00354F"/>
      </a:accent1>
      <a:accent2>
        <a:srgbClr val="009CB4"/>
      </a:accent2>
      <a:accent3>
        <a:srgbClr val="427233"/>
      </a:accent3>
      <a:accent4>
        <a:srgbClr val="F7A70B"/>
      </a:accent4>
      <a:accent5>
        <a:srgbClr val="9AD4DF"/>
      </a:accent5>
      <a:accent6>
        <a:srgbClr val="000000"/>
      </a:accent6>
      <a:hlink>
        <a:srgbClr val="E20613"/>
      </a:hlink>
      <a:folHlink>
        <a:srgbClr val="E20613"/>
      </a:folHlink>
    </a:clrScheme>
    <a:fontScheme name="Techem 2020">
      <a:majorFont>
        <a:latin typeface="Univers LT Pro 45 Light"/>
        <a:ea typeface=""/>
        <a:cs typeface=""/>
      </a:majorFont>
      <a:minorFont>
        <a:latin typeface="Univers LT Pro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8255a17-66d3-4a63-a71f-032b30e6cbbe" xsi:nil="true"/>
    <_dlc_DocId xmlns="2e142605-dedf-4491-82c2-bb5fab8906f1" xsi:nil="true"/>
    <_dlc_DocIdPersistId xmlns="2e142605-dedf-4491-82c2-bb5fab8906f1" xsi:nil="true"/>
    <_dlc_DocIdUrl xmlns="2e142605-dedf-4491-82c2-bb5fab8906f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32F63AAA9D5A40811647B9AB864161" ma:contentTypeVersion="14" ma:contentTypeDescription="Ein neues Dokument erstellen." ma:contentTypeScope="" ma:versionID="4f4a3cd1e8f2834ea4f08f4daf5b3035">
  <xsd:schema xmlns:xsd="http://www.w3.org/2001/XMLSchema" xmlns:xs="http://www.w3.org/2001/XMLSchema" xmlns:p="http://schemas.microsoft.com/office/2006/metadata/properties" xmlns:ns2="e8255a17-66d3-4a63-a71f-032b30e6cbbe" xmlns:ns3="2e142605-dedf-4491-82c2-bb5fab8906f1" xmlns:ns4="858f1594-3490-4e3c-a287-f4d091d48214" targetNamespace="http://schemas.microsoft.com/office/2006/metadata/properties" ma:root="true" ma:fieldsID="bb20834a94e06ea2cf32e7745ae81252" ns2:_="" ns3:_="" ns4:_="">
    <xsd:import namespace="e8255a17-66d3-4a63-a71f-032b30e6cbbe"/>
    <xsd:import namespace="2e142605-dedf-4491-82c2-bb5fab8906f1"/>
    <xsd:import namespace="858f1594-3490-4e3c-a287-f4d091d48214"/>
    <xsd:element name="properties">
      <xsd:complexType>
        <xsd:sequence>
          <xsd:element name="documentManagement">
            <xsd:complexType>
              <xsd:all>
                <xsd:element ref="ns2:_Flow_SignoffStatus" minOccurs="0"/>
                <xsd:element ref="ns3:_dlc_DocId" minOccurs="0"/>
                <xsd:element ref="ns3:_dlc_DocIdUrl" minOccurs="0"/>
                <xsd:element ref="ns3:_dlc_DocIdPersistId" minOccurs="0"/>
                <xsd:element ref="ns2:MediaServiceAutoTags" minOccurs="0"/>
                <xsd:element ref="ns2:MediaServiceGenerationTime" minOccurs="0"/>
                <xsd:element ref="ns2:MediaServiceEventHashCode" minOccurs="0"/>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55a17-66d3-4a63-a71f-032b30e6cbbe"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42605-dedf-4491-82c2-bb5fab8906f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Url" ma:index="9"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8f1594-3490-4e3c-a287-f4d091d48214" elementFormDefault="qualified">
    <xsd:import namespace="http://schemas.microsoft.com/office/2006/documentManagement/types"/>
    <xsd:import namespace="http://schemas.microsoft.com/office/infopath/2007/PartnerControls"/>
    <xsd:element name="SharedWithUsers" ma:index="2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b0099ef-2bbe-429e-8397-74a8424c81fb"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CA00B82-1A9E-4E1B-9C3A-7A00A23103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197cd43-ef33-43ff-89d8-62ed62b9ace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D6ECC68-E334-4CDD-9636-BFFDD5A128A6}">
  <ds:schemaRefs>
    <ds:schemaRef ds:uri="http://schemas.microsoft.com/sharepoint/v3/contenttype/forms"/>
  </ds:schemaRefs>
</ds:datastoreItem>
</file>

<file path=customXml/itemProps3.xml><?xml version="1.0" encoding="utf-8"?>
<ds:datastoreItem xmlns:ds="http://schemas.openxmlformats.org/officeDocument/2006/customXml" ds:itemID="{06530608-AC86-420C-AB35-E33CA8AB3C38}"/>
</file>

<file path=customXml/itemProps4.xml><?xml version="1.0" encoding="utf-8"?>
<ds:datastoreItem xmlns:ds="http://schemas.openxmlformats.org/officeDocument/2006/customXml" ds:itemID="{E5BC625E-25EE-4EC5-916D-48665A40449E}">
  <ds:schemaRefs>
    <ds:schemaRef ds:uri="http://schemas.openxmlformats.org/officeDocument/2006/bibliography"/>
  </ds:schemaRefs>
</ds:datastoreItem>
</file>

<file path=customXml/itemProps5.xml><?xml version="1.0" encoding="utf-8"?>
<ds:datastoreItem xmlns:ds="http://schemas.openxmlformats.org/officeDocument/2006/customXml" ds:itemID="{4DA190B7-9877-44F2-AB72-80AD1FBA69EB}"/>
</file>

<file path=customXml/itemProps6.xml><?xml version="1.0" encoding="utf-8"?>
<ds:datastoreItem xmlns:ds="http://schemas.openxmlformats.org/officeDocument/2006/customXml" ds:itemID="{829CE119-1AF2-47A3-82CD-57E80FEEDE55}"/>
</file>

<file path=docProps/app.xml><?xml version="1.0" encoding="utf-8"?>
<Properties xmlns="http://schemas.openxmlformats.org/officeDocument/2006/extended-properties" xmlns:vt="http://schemas.openxmlformats.org/officeDocument/2006/docPropsVTypes">
  <Template>@2020-09-03_Techem_Master.dotx</Template>
  <TotalTime>0</TotalTime>
  <Pages>2</Pages>
  <Words>303</Words>
  <Characters>1914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Techem Energy Services GmbH</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Bormann</dc:creator>
  <cp:keywords/>
  <dc:description/>
  <cp:lastModifiedBy>Jonas Dill</cp:lastModifiedBy>
  <cp:revision>2</cp:revision>
  <cp:lastPrinted>2020-05-05T11:44:00Z</cp:lastPrinted>
  <dcterms:created xsi:type="dcterms:W3CDTF">2020-12-04T15:59:00Z</dcterms:created>
  <dcterms:modified xsi:type="dcterms:W3CDTF">2020-12-04T15:59:00Z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Susanne Bormann</vt:lpwstr>
  </property>
  <property fmtid="{D5CDD505-2E9C-101B-9397-08002B2CF9AE}" pid="3" name="ContentTypeId">
    <vt:lpwstr>0x0101003332F63AAA9D5A40811647B9AB864161</vt:lpwstr>
  </property>
</Properties>
</file>